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74" w:rsidRDefault="002B5874" w:rsidP="000307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Участники </w:t>
      </w:r>
    </w:p>
    <w:p w:rsidR="002B5874" w:rsidRPr="00735368" w:rsidRDefault="002B5874" w:rsidP="000307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заключительного</w:t>
      </w:r>
      <w:r w:rsidRPr="00735368">
        <w:rPr>
          <w:rFonts w:ascii="Times New Roman" w:hAnsi="Times New Roman"/>
          <w:b/>
          <w:sz w:val="32"/>
          <w:szCs w:val="32"/>
        </w:rPr>
        <w:t xml:space="preserve"> этапа универсиады «Ло</w:t>
      </w:r>
      <w:r>
        <w:rPr>
          <w:rFonts w:ascii="Times New Roman" w:hAnsi="Times New Roman"/>
          <w:b/>
          <w:sz w:val="32"/>
          <w:szCs w:val="32"/>
        </w:rPr>
        <w:t>моносов» по географии и туризму</w:t>
      </w:r>
    </w:p>
    <w:p w:rsidR="002B5874" w:rsidRDefault="002B5874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93" w:type="dxa"/>
        <w:tblLook w:val="00A0"/>
      </w:tblPr>
      <w:tblGrid>
        <w:gridCol w:w="2124"/>
        <w:gridCol w:w="1581"/>
        <w:gridCol w:w="2482"/>
        <w:gridCol w:w="3184"/>
      </w:tblGrid>
      <w:tr w:rsidR="002B5874" w:rsidRPr="00377EFB" w:rsidTr="00786433">
        <w:trPr>
          <w:trHeight w:val="177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874" w:rsidRPr="0003073D" w:rsidRDefault="002B5874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B5874" w:rsidRDefault="002B5874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Экология и природопользование</w:t>
            </w:r>
          </w:p>
          <w:p w:rsidR="002B5874" w:rsidRPr="0003073D" w:rsidRDefault="002B5874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B5874" w:rsidRPr="00377EFB" w:rsidTr="007E7F2F">
        <w:trPr>
          <w:trHeight w:val="39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B5874" w:rsidRPr="00377EFB" w:rsidRDefault="002B5874" w:rsidP="000307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выступлений на 05.04.2022 (часть 1)</w:t>
            </w:r>
            <w:bookmarkEnd w:id="0"/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Очередность выступления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Актаева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Гульшат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Сабыркызы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Глебов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446E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Жакешов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446E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Нуржан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446E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Жасуланулы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446E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Жамышева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446E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Лаура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446E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Амангельдиновна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B5874" w:rsidRPr="00377EFB" w:rsidTr="007E7F2F">
        <w:trPr>
          <w:trHeight w:val="402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Ахтямова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Филсоновна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Бальчева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Васеха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Войцеховская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Дмитриев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Жогов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Лужков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Наумов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Никулина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Овакимян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Вартановна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B5874" w:rsidRPr="00377EFB" w:rsidTr="007E7F2F">
        <w:trPr>
          <w:trHeight w:val="390"/>
        </w:trPr>
        <w:tc>
          <w:tcPr>
            <w:tcW w:w="937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B5874" w:rsidRPr="00377EFB" w:rsidRDefault="002B5874" w:rsidP="000307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выступлений на 06.04.2022 (часть 2)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Очередность выступления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Жолдыгазинова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Зарема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Жанатовна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Муратова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Аружан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Мухтаровна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Мусабаева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Асель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Турлыбековна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Прилипов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Савин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Сидорова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Старчикова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Стеванович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Милана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Бранковна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Сушенцова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Тамаровский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03073D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Терехова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786433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864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Тимченко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786433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864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Торгашина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786433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864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B5874" w:rsidRPr="00377EFB" w:rsidTr="007E7F2F">
        <w:trPr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Чульжанова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377EFB" w:rsidRDefault="002B5874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874" w:rsidRPr="00786433" w:rsidRDefault="002B5874" w:rsidP="007E7F2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864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2B5874" w:rsidRPr="0003073D" w:rsidRDefault="002B5874" w:rsidP="00377EFB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sectPr w:rsidR="002B5874" w:rsidRPr="0003073D" w:rsidSect="00030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A58C8"/>
    <w:multiLevelType w:val="hybridMultilevel"/>
    <w:tmpl w:val="160A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283"/>
    <w:rsid w:val="00016E87"/>
    <w:rsid w:val="0003073D"/>
    <w:rsid w:val="00120240"/>
    <w:rsid w:val="00166503"/>
    <w:rsid w:val="001E32DF"/>
    <w:rsid w:val="002228A3"/>
    <w:rsid w:val="002529A4"/>
    <w:rsid w:val="002B5874"/>
    <w:rsid w:val="002E4271"/>
    <w:rsid w:val="0032570B"/>
    <w:rsid w:val="00335124"/>
    <w:rsid w:val="00377EFB"/>
    <w:rsid w:val="003D0E62"/>
    <w:rsid w:val="0042387D"/>
    <w:rsid w:val="00446E3F"/>
    <w:rsid w:val="004D174F"/>
    <w:rsid w:val="00504A97"/>
    <w:rsid w:val="0052237E"/>
    <w:rsid w:val="00585D45"/>
    <w:rsid w:val="005B0C0A"/>
    <w:rsid w:val="005F1A25"/>
    <w:rsid w:val="006173DF"/>
    <w:rsid w:val="00621B0E"/>
    <w:rsid w:val="00623CD7"/>
    <w:rsid w:val="00663A91"/>
    <w:rsid w:val="00684207"/>
    <w:rsid w:val="00735368"/>
    <w:rsid w:val="00767478"/>
    <w:rsid w:val="00786433"/>
    <w:rsid w:val="00787FB6"/>
    <w:rsid w:val="007E7F2F"/>
    <w:rsid w:val="008A4508"/>
    <w:rsid w:val="00905138"/>
    <w:rsid w:val="00910261"/>
    <w:rsid w:val="009F2887"/>
    <w:rsid w:val="00A150C8"/>
    <w:rsid w:val="00A45F7D"/>
    <w:rsid w:val="00A921FB"/>
    <w:rsid w:val="00A97B81"/>
    <w:rsid w:val="00AE46BE"/>
    <w:rsid w:val="00AE540D"/>
    <w:rsid w:val="00AF3678"/>
    <w:rsid w:val="00B265A6"/>
    <w:rsid w:val="00B34220"/>
    <w:rsid w:val="00B9360D"/>
    <w:rsid w:val="00B96162"/>
    <w:rsid w:val="00BD2160"/>
    <w:rsid w:val="00C06D75"/>
    <w:rsid w:val="00C109F9"/>
    <w:rsid w:val="00C37CB6"/>
    <w:rsid w:val="00C53687"/>
    <w:rsid w:val="00C71CD0"/>
    <w:rsid w:val="00C866DD"/>
    <w:rsid w:val="00CE53F9"/>
    <w:rsid w:val="00D43F70"/>
    <w:rsid w:val="00D963AC"/>
    <w:rsid w:val="00DA2702"/>
    <w:rsid w:val="00DF00DC"/>
    <w:rsid w:val="00E03D53"/>
    <w:rsid w:val="00E323BB"/>
    <w:rsid w:val="00E670F9"/>
    <w:rsid w:val="00E75D08"/>
    <w:rsid w:val="00EB0376"/>
    <w:rsid w:val="00ED5BAD"/>
    <w:rsid w:val="00F804EB"/>
    <w:rsid w:val="00FD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7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0F9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192</Words>
  <Characters>1100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4</cp:revision>
  <cp:lastPrinted>2022-04-01T17:36:00Z</cp:lastPrinted>
  <dcterms:created xsi:type="dcterms:W3CDTF">2022-03-29T16:51:00Z</dcterms:created>
  <dcterms:modified xsi:type="dcterms:W3CDTF">2022-04-01T17:37:00Z</dcterms:modified>
</cp:coreProperties>
</file>