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7C5" w:rsidRDefault="006D57C5" w:rsidP="0003073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Участники </w:t>
      </w:r>
    </w:p>
    <w:p w:rsidR="006D57C5" w:rsidRPr="00735368" w:rsidRDefault="006D57C5" w:rsidP="0003073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заключительного</w:t>
      </w:r>
      <w:r w:rsidRPr="00735368">
        <w:rPr>
          <w:rFonts w:ascii="Times New Roman" w:hAnsi="Times New Roman"/>
          <w:b/>
          <w:sz w:val="32"/>
          <w:szCs w:val="32"/>
        </w:rPr>
        <w:t xml:space="preserve"> этапа универсиады «Ло</w:t>
      </w:r>
      <w:r>
        <w:rPr>
          <w:rFonts w:ascii="Times New Roman" w:hAnsi="Times New Roman"/>
          <w:b/>
          <w:sz w:val="32"/>
          <w:szCs w:val="32"/>
        </w:rPr>
        <w:t>моносов» по географии и туризму</w:t>
      </w:r>
    </w:p>
    <w:p w:rsidR="006D57C5" w:rsidRDefault="006D57C5" w:rsidP="008A450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785" w:type="dxa"/>
        <w:tblInd w:w="93" w:type="dxa"/>
        <w:tblLook w:val="00A0"/>
      </w:tblPr>
      <w:tblGrid>
        <w:gridCol w:w="2364"/>
        <w:gridCol w:w="1624"/>
        <w:gridCol w:w="2307"/>
        <w:gridCol w:w="3490"/>
      </w:tblGrid>
      <w:tr w:rsidR="006D57C5" w:rsidRPr="00377EFB" w:rsidTr="00F36CD8">
        <w:trPr>
          <w:trHeight w:val="177"/>
        </w:trPr>
        <w:tc>
          <w:tcPr>
            <w:tcW w:w="97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57C5" w:rsidRPr="0003073D" w:rsidRDefault="006D57C5" w:rsidP="002529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  <w:p w:rsidR="006D57C5" w:rsidRDefault="006D57C5" w:rsidP="002529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77EF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Физическая география</w:t>
            </w:r>
          </w:p>
          <w:p w:rsidR="006D57C5" w:rsidRPr="0003073D" w:rsidRDefault="006D57C5" w:rsidP="002529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6D57C5" w:rsidRPr="00377EFB" w:rsidTr="00F36CD8">
        <w:trPr>
          <w:trHeight w:val="390"/>
        </w:trPr>
        <w:tc>
          <w:tcPr>
            <w:tcW w:w="97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D57C5" w:rsidRPr="00377EFB" w:rsidRDefault="006D57C5" w:rsidP="0003073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Дата проведения 05.04.2022 (все)</w:t>
            </w:r>
          </w:p>
        </w:tc>
      </w:tr>
      <w:tr w:rsidR="006D57C5" w:rsidRPr="00377EFB" w:rsidTr="004452A8">
        <w:trPr>
          <w:trHeight w:val="390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D57C5" w:rsidRPr="00377EFB" w:rsidRDefault="006D57C5" w:rsidP="001202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77EF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Фамилия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D57C5" w:rsidRPr="00377EFB" w:rsidRDefault="006D57C5" w:rsidP="001202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77EF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Имя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D57C5" w:rsidRPr="00377EFB" w:rsidRDefault="006D57C5" w:rsidP="001202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77EF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Отчество</w:t>
            </w:r>
          </w:p>
        </w:tc>
        <w:tc>
          <w:tcPr>
            <w:tcW w:w="349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57C5" w:rsidRPr="00377EFB" w:rsidRDefault="006D57C5" w:rsidP="004452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Очередность выступления</w:t>
            </w:r>
          </w:p>
        </w:tc>
      </w:tr>
      <w:tr w:rsidR="006D57C5" w:rsidRPr="00377EFB" w:rsidTr="004452A8">
        <w:trPr>
          <w:trHeight w:val="390"/>
        </w:trPr>
        <w:tc>
          <w:tcPr>
            <w:tcW w:w="23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D57C5" w:rsidRPr="00377EFB" w:rsidRDefault="006D57C5" w:rsidP="002529A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77EF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Абдулин</w:t>
            </w:r>
          </w:p>
        </w:tc>
        <w:tc>
          <w:tcPr>
            <w:tcW w:w="16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D57C5" w:rsidRPr="00377EFB" w:rsidRDefault="006D57C5" w:rsidP="002529A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77EF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Алим</w:t>
            </w:r>
          </w:p>
        </w:tc>
        <w:tc>
          <w:tcPr>
            <w:tcW w:w="23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D57C5" w:rsidRPr="00377EFB" w:rsidRDefault="006D57C5" w:rsidP="002529A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77EF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Наильевич</w:t>
            </w:r>
          </w:p>
        </w:tc>
        <w:tc>
          <w:tcPr>
            <w:tcW w:w="34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57C5" w:rsidRPr="0003073D" w:rsidRDefault="006D57C5" w:rsidP="004452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03073D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6D57C5" w:rsidRPr="00377EFB" w:rsidTr="004452A8">
        <w:trPr>
          <w:trHeight w:val="390"/>
        </w:trPr>
        <w:tc>
          <w:tcPr>
            <w:tcW w:w="23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D57C5" w:rsidRPr="00377EFB" w:rsidRDefault="006D57C5" w:rsidP="00FE00E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77EF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Исаев</w:t>
            </w:r>
          </w:p>
        </w:tc>
        <w:tc>
          <w:tcPr>
            <w:tcW w:w="16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D57C5" w:rsidRPr="00377EFB" w:rsidRDefault="006D57C5" w:rsidP="00FE00E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77EF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Удер</w:t>
            </w:r>
          </w:p>
        </w:tc>
        <w:tc>
          <w:tcPr>
            <w:tcW w:w="23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D57C5" w:rsidRPr="00377EFB" w:rsidRDefault="006D57C5" w:rsidP="00FE00E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77EF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Куандыкулы</w:t>
            </w:r>
          </w:p>
        </w:tc>
        <w:tc>
          <w:tcPr>
            <w:tcW w:w="34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57C5" w:rsidRPr="0003073D" w:rsidRDefault="006D57C5" w:rsidP="004452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03073D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6D57C5" w:rsidRPr="00377EFB" w:rsidTr="004452A8">
        <w:trPr>
          <w:trHeight w:val="390"/>
        </w:trPr>
        <w:tc>
          <w:tcPr>
            <w:tcW w:w="23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D57C5" w:rsidRPr="00377EFB" w:rsidRDefault="006D57C5" w:rsidP="002529A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77EF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Мухамеджанова</w:t>
            </w:r>
          </w:p>
        </w:tc>
        <w:tc>
          <w:tcPr>
            <w:tcW w:w="16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D57C5" w:rsidRPr="00377EFB" w:rsidRDefault="006D57C5" w:rsidP="002529A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77EF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Адель</w:t>
            </w:r>
          </w:p>
        </w:tc>
        <w:tc>
          <w:tcPr>
            <w:tcW w:w="23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D57C5" w:rsidRPr="00377EFB" w:rsidRDefault="006D57C5" w:rsidP="002529A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77EF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Наильевна</w:t>
            </w:r>
          </w:p>
        </w:tc>
        <w:tc>
          <w:tcPr>
            <w:tcW w:w="34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57C5" w:rsidRPr="0003073D" w:rsidRDefault="006D57C5" w:rsidP="004452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03073D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6D57C5" w:rsidRPr="00377EFB" w:rsidTr="004452A8">
        <w:trPr>
          <w:trHeight w:val="390"/>
        </w:trPr>
        <w:tc>
          <w:tcPr>
            <w:tcW w:w="23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D57C5" w:rsidRPr="00377EFB" w:rsidRDefault="006D57C5" w:rsidP="002529A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77EF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Боголюбский</w:t>
            </w:r>
          </w:p>
        </w:tc>
        <w:tc>
          <w:tcPr>
            <w:tcW w:w="16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D57C5" w:rsidRPr="00377EFB" w:rsidRDefault="006D57C5" w:rsidP="002529A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77EF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Вячеслав</w:t>
            </w:r>
          </w:p>
        </w:tc>
        <w:tc>
          <w:tcPr>
            <w:tcW w:w="23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D57C5" w:rsidRPr="00377EFB" w:rsidRDefault="006D57C5" w:rsidP="002529A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77EF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Андреевич</w:t>
            </w:r>
          </w:p>
        </w:tc>
        <w:tc>
          <w:tcPr>
            <w:tcW w:w="34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57C5" w:rsidRPr="0003073D" w:rsidRDefault="006D57C5" w:rsidP="004452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03073D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6D57C5" w:rsidRPr="00377EFB" w:rsidTr="004452A8">
        <w:trPr>
          <w:trHeight w:val="390"/>
        </w:trPr>
        <w:tc>
          <w:tcPr>
            <w:tcW w:w="23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D57C5" w:rsidRPr="00377EFB" w:rsidRDefault="006D57C5" w:rsidP="002529A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77EF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Ван</w:t>
            </w:r>
          </w:p>
        </w:tc>
        <w:tc>
          <w:tcPr>
            <w:tcW w:w="16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D57C5" w:rsidRPr="00377EFB" w:rsidRDefault="006D57C5" w:rsidP="002529A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77EF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Владимир</w:t>
            </w:r>
          </w:p>
        </w:tc>
        <w:tc>
          <w:tcPr>
            <w:tcW w:w="23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D57C5" w:rsidRPr="00377EFB" w:rsidRDefault="006D57C5" w:rsidP="002529A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77EF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Гоцинович</w:t>
            </w:r>
          </w:p>
        </w:tc>
        <w:tc>
          <w:tcPr>
            <w:tcW w:w="34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57C5" w:rsidRPr="0003073D" w:rsidRDefault="006D57C5" w:rsidP="004452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03073D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6D57C5" w:rsidRPr="00377EFB" w:rsidTr="004452A8">
        <w:trPr>
          <w:trHeight w:val="402"/>
        </w:trPr>
        <w:tc>
          <w:tcPr>
            <w:tcW w:w="236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D57C5" w:rsidRPr="00377EFB" w:rsidRDefault="006D57C5" w:rsidP="002529A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77EF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Васильева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D57C5" w:rsidRPr="00377EFB" w:rsidRDefault="006D57C5" w:rsidP="002529A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77EF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Александра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D57C5" w:rsidRPr="00377EFB" w:rsidRDefault="006D57C5" w:rsidP="002529A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77EF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Вадимовна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57C5" w:rsidRPr="0003073D" w:rsidRDefault="006D57C5" w:rsidP="004452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03073D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6D57C5" w:rsidRPr="00377EFB" w:rsidTr="004452A8">
        <w:trPr>
          <w:trHeight w:val="390"/>
        </w:trPr>
        <w:tc>
          <w:tcPr>
            <w:tcW w:w="236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D57C5" w:rsidRPr="00377EFB" w:rsidRDefault="006D57C5" w:rsidP="002529A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77EF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Гвоздева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D57C5" w:rsidRPr="00377EFB" w:rsidRDefault="006D57C5" w:rsidP="002529A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77EF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Виктория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D57C5" w:rsidRPr="00377EFB" w:rsidRDefault="006D57C5" w:rsidP="002529A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77EF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Олеговна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57C5" w:rsidRPr="0003073D" w:rsidRDefault="006D57C5" w:rsidP="004452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03073D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6D57C5" w:rsidRPr="00377EFB" w:rsidTr="004452A8">
        <w:trPr>
          <w:trHeight w:val="390"/>
        </w:trPr>
        <w:tc>
          <w:tcPr>
            <w:tcW w:w="236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D57C5" w:rsidRPr="00377EFB" w:rsidRDefault="006D57C5" w:rsidP="002529A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77EF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Денисова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D57C5" w:rsidRPr="00377EFB" w:rsidRDefault="006D57C5" w:rsidP="002529A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77EF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Анна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D57C5" w:rsidRPr="00377EFB" w:rsidRDefault="006D57C5" w:rsidP="002529A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77EF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Павловна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57C5" w:rsidRPr="0003073D" w:rsidRDefault="006D57C5" w:rsidP="004452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03073D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6D57C5" w:rsidRPr="00377EFB" w:rsidTr="004452A8">
        <w:trPr>
          <w:trHeight w:val="390"/>
        </w:trPr>
        <w:tc>
          <w:tcPr>
            <w:tcW w:w="236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D57C5" w:rsidRPr="00377EFB" w:rsidRDefault="006D57C5" w:rsidP="002529A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77EF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Жукова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D57C5" w:rsidRPr="00377EFB" w:rsidRDefault="006D57C5" w:rsidP="002529A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77EF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Елизавета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D57C5" w:rsidRPr="00377EFB" w:rsidRDefault="006D57C5" w:rsidP="002529A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77EF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Дмитриевна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57C5" w:rsidRPr="0003073D" w:rsidRDefault="006D57C5" w:rsidP="004452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03073D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6D57C5" w:rsidRPr="00377EFB" w:rsidTr="004452A8">
        <w:trPr>
          <w:trHeight w:val="390"/>
        </w:trPr>
        <w:tc>
          <w:tcPr>
            <w:tcW w:w="236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D57C5" w:rsidRPr="00377EFB" w:rsidRDefault="006D57C5" w:rsidP="002529A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77EF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Иванов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D57C5" w:rsidRPr="00377EFB" w:rsidRDefault="006D57C5" w:rsidP="002529A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77EF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Василий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D57C5" w:rsidRPr="00377EFB" w:rsidRDefault="006D57C5" w:rsidP="002529A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77EF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Александрович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57C5" w:rsidRPr="0003073D" w:rsidRDefault="006D57C5" w:rsidP="004452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03073D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6D57C5" w:rsidRPr="00377EFB" w:rsidTr="004452A8">
        <w:trPr>
          <w:trHeight w:val="390"/>
        </w:trPr>
        <w:tc>
          <w:tcPr>
            <w:tcW w:w="236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D57C5" w:rsidRPr="00377EFB" w:rsidRDefault="006D57C5" w:rsidP="002529A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77EF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Илюшин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D57C5" w:rsidRPr="00377EFB" w:rsidRDefault="006D57C5" w:rsidP="002529A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77EF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Иван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D57C5" w:rsidRPr="00377EFB" w:rsidRDefault="006D57C5" w:rsidP="002529A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77EF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Константинович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57C5" w:rsidRPr="0003073D" w:rsidRDefault="006D57C5" w:rsidP="004452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03073D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11</w:t>
            </w:r>
          </w:p>
        </w:tc>
      </w:tr>
      <w:tr w:rsidR="006D57C5" w:rsidRPr="00377EFB" w:rsidTr="004452A8">
        <w:trPr>
          <w:trHeight w:val="390"/>
        </w:trPr>
        <w:tc>
          <w:tcPr>
            <w:tcW w:w="236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D57C5" w:rsidRPr="00377EFB" w:rsidRDefault="006D57C5" w:rsidP="00C1320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77EF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Кажукало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D57C5" w:rsidRPr="00377EFB" w:rsidRDefault="006D57C5" w:rsidP="00C1320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smartTag w:uri="urn:schemas-microsoft-com:office:smarttags" w:element="PersonName">
              <w:r w:rsidRPr="00377EFB">
                <w:rPr>
                  <w:rFonts w:ascii="Times New Roman" w:hAnsi="Times New Roman"/>
                  <w:color w:val="000000"/>
                  <w:sz w:val="28"/>
                  <w:szCs w:val="28"/>
                  <w:lang w:eastAsia="ru-RU"/>
                </w:rPr>
                <w:t>Георгий</w:t>
              </w:r>
            </w:smartTag>
            <w:r w:rsidRPr="00377EF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D57C5" w:rsidRPr="00377EFB" w:rsidRDefault="006D57C5" w:rsidP="00C1320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77EF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Анатольевич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57C5" w:rsidRPr="0003073D" w:rsidRDefault="006D57C5" w:rsidP="004452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03073D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12</w:t>
            </w:r>
          </w:p>
        </w:tc>
      </w:tr>
      <w:tr w:rsidR="006D57C5" w:rsidRPr="00377EFB" w:rsidTr="004452A8">
        <w:trPr>
          <w:trHeight w:val="390"/>
        </w:trPr>
        <w:tc>
          <w:tcPr>
            <w:tcW w:w="236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D57C5" w:rsidRPr="00377EFB" w:rsidRDefault="006D57C5" w:rsidP="002529A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77EF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Котенков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D57C5" w:rsidRPr="00377EFB" w:rsidRDefault="006D57C5" w:rsidP="002529A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77EF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Алексей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D57C5" w:rsidRPr="00377EFB" w:rsidRDefault="006D57C5" w:rsidP="002529A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77EF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Вячеславович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57C5" w:rsidRPr="0003073D" w:rsidRDefault="006D57C5" w:rsidP="004452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13</w:t>
            </w:r>
          </w:p>
        </w:tc>
      </w:tr>
      <w:tr w:rsidR="006D57C5" w:rsidRPr="00377EFB" w:rsidTr="004452A8">
        <w:trPr>
          <w:trHeight w:val="390"/>
        </w:trPr>
        <w:tc>
          <w:tcPr>
            <w:tcW w:w="236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D57C5" w:rsidRPr="00377EFB" w:rsidRDefault="006D57C5" w:rsidP="002529A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77EF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Надеев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D57C5" w:rsidRPr="00377EFB" w:rsidRDefault="006D57C5" w:rsidP="002529A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77EF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Сергей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D57C5" w:rsidRPr="00377EFB" w:rsidRDefault="006D57C5" w:rsidP="002529A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77EF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Сергеевич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57C5" w:rsidRPr="0003073D" w:rsidRDefault="006D57C5" w:rsidP="004452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14</w:t>
            </w:r>
          </w:p>
        </w:tc>
      </w:tr>
      <w:tr w:rsidR="006D57C5" w:rsidRPr="00377EFB" w:rsidTr="004452A8">
        <w:trPr>
          <w:trHeight w:val="390"/>
        </w:trPr>
        <w:tc>
          <w:tcPr>
            <w:tcW w:w="236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D57C5" w:rsidRPr="00377EFB" w:rsidRDefault="006D57C5" w:rsidP="002529A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77EF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Патрикеева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D57C5" w:rsidRPr="00377EFB" w:rsidRDefault="006D57C5" w:rsidP="002529A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77EF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Ирина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D57C5" w:rsidRPr="00377EFB" w:rsidRDefault="006D57C5" w:rsidP="002529A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77EF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Алексеевна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57C5" w:rsidRPr="0003073D" w:rsidRDefault="006D57C5" w:rsidP="004452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15</w:t>
            </w:r>
          </w:p>
        </w:tc>
      </w:tr>
      <w:tr w:rsidR="006D57C5" w:rsidRPr="00377EFB" w:rsidTr="004452A8">
        <w:trPr>
          <w:trHeight w:val="390"/>
        </w:trPr>
        <w:tc>
          <w:tcPr>
            <w:tcW w:w="236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D57C5" w:rsidRPr="00377EFB" w:rsidRDefault="006D57C5" w:rsidP="002529A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77EF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Писцова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D57C5" w:rsidRPr="00377EFB" w:rsidRDefault="006D57C5" w:rsidP="002529A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77EF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Мария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D57C5" w:rsidRPr="00377EFB" w:rsidRDefault="006D57C5" w:rsidP="002529A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77EF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Андреевна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57C5" w:rsidRPr="0003073D" w:rsidRDefault="006D57C5" w:rsidP="004452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16</w:t>
            </w:r>
          </w:p>
        </w:tc>
      </w:tr>
      <w:tr w:rsidR="006D57C5" w:rsidRPr="00377EFB" w:rsidTr="004452A8">
        <w:trPr>
          <w:trHeight w:val="390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57C5" w:rsidRPr="00377EFB" w:rsidRDefault="006D57C5" w:rsidP="002529A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77EF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Разумовский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57C5" w:rsidRPr="00377EFB" w:rsidRDefault="006D57C5" w:rsidP="002529A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77EF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Роман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57C5" w:rsidRPr="00377EFB" w:rsidRDefault="006D57C5" w:rsidP="002529A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77EF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Олегович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57C5" w:rsidRPr="0003073D" w:rsidRDefault="006D57C5" w:rsidP="004452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17</w:t>
            </w:r>
          </w:p>
        </w:tc>
      </w:tr>
      <w:tr w:rsidR="006D57C5" w:rsidRPr="00377EFB" w:rsidTr="004452A8">
        <w:trPr>
          <w:trHeight w:val="390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D57C5" w:rsidRPr="00377EFB" w:rsidRDefault="006D57C5" w:rsidP="002529A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77EF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Сотникова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D57C5" w:rsidRPr="00377EFB" w:rsidRDefault="006D57C5" w:rsidP="002529A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77EF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Ксения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D57C5" w:rsidRPr="00377EFB" w:rsidRDefault="006D57C5" w:rsidP="002529A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77EF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Сергеевна</w:t>
            </w:r>
          </w:p>
        </w:tc>
        <w:tc>
          <w:tcPr>
            <w:tcW w:w="349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57C5" w:rsidRPr="0003073D" w:rsidRDefault="006D57C5" w:rsidP="004452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18</w:t>
            </w:r>
          </w:p>
        </w:tc>
      </w:tr>
      <w:tr w:rsidR="006D57C5" w:rsidRPr="00377EFB" w:rsidTr="004452A8">
        <w:trPr>
          <w:trHeight w:val="390"/>
        </w:trPr>
        <w:tc>
          <w:tcPr>
            <w:tcW w:w="236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D57C5" w:rsidRPr="00377EFB" w:rsidRDefault="006D57C5" w:rsidP="002529A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77EF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Спивакова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D57C5" w:rsidRPr="00377EFB" w:rsidRDefault="006D57C5" w:rsidP="002529A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77EF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Екатерина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D57C5" w:rsidRPr="00377EFB" w:rsidRDefault="006D57C5" w:rsidP="002529A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77EF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Борисовна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57C5" w:rsidRPr="0003073D" w:rsidRDefault="006D57C5" w:rsidP="004452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19</w:t>
            </w:r>
          </w:p>
        </w:tc>
      </w:tr>
      <w:tr w:rsidR="006D57C5" w:rsidRPr="00377EFB" w:rsidTr="004452A8">
        <w:trPr>
          <w:trHeight w:val="390"/>
        </w:trPr>
        <w:tc>
          <w:tcPr>
            <w:tcW w:w="236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D57C5" w:rsidRPr="00377EFB" w:rsidRDefault="006D57C5" w:rsidP="002529A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77EF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Тарасевич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D57C5" w:rsidRPr="00377EFB" w:rsidRDefault="006D57C5" w:rsidP="002529A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77EF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Илья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D57C5" w:rsidRPr="00377EFB" w:rsidRDefault="006D57C5" w:rsidP="002529A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77EF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Игоревич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57C5" w:rsidRPr="0003073D" w:rsidRDefault="006D57C5" w:rsidP="004452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20</w:t>
            </w:r>
          </w:p>
        </w:tc>
      </w:tr>
      <w:tr w:rsidR="006D57C5" w:rsidRPr="00377EFB" w:rsidTr="004452A8">
        <w:trPr>
          <w:trHeight w:val="390"/>
        </w:trPr>
        <w:tc>
          <w:tcPr>
            <w:tcW w:w="236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D57C5" w:rsidRPr="00377EFB" w:rsidRDefault="006D57C5" w:rsidP="002529A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77EF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Харламова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D57C5" w:rsidRPr="00377EFB" w:rsidRDefault="006D57C5" w:rsidP="002529A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77EF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Варвара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D57C5" w:rsidRPr="00377EFB" w:rsidRDefault="006D57C5" w:rsidP="002529A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77EF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Филипповна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57C5" w:rsidRPr="0003073D" w:rsidRDefault="006D57C5" w:rsidP="004452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21</w:t>
            </w:r>
          </w:p>
        </w:tc>
      </w:tr>
      <w:tr w:rsidR="006D57C5" w:rsidRPr="00377EFB" w:rsidTr="004452A8">
        <w:trPr>
          <w:trHeight w:val="390"/>
        </w:trPr>
        <w:tc>
          <w:tcPr>
            <w:tcW w:w="236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D57C5" w:rsidRPr="00377EFB" w:rsidRDefault="006D57C5" w:rsidP="002529A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77EF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Яковенко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D57C5" w:rsidRPr="00377EFB" w:rsidRDefault="006D57C5" w:rsidP="002529A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77EF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Анастасия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D57C5" w:rsidRPr="00377EFB" w:rsidRDefault="006D57C5" w:rsidP="002529A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77EF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Константиновна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57C5" w:rsidRPr="0003073D" w:rsidRDefault="006D57C5" w:rsidP="004452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22</w:t>
            </w:r>
          </w:p>
        </w:tc>
      </w:tr>
      <w:tr w:rsidR="006D57C5" w:rsidRPr="00377EFB" w:rsidTr="004452A8">
        <w:trPr>
          <w:trHeight w:val="390"/>
        </w:trPr>
        <w:tc>
          <w:tcPr>
            <w:tcW w:w="236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D57C5" w:rsidRPr="00377EFB" w:rsidRDefault="006D57C5" w:rsidP="002529A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77EF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Ярославцев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D57C5" w:rsidRPr="00377EFB" w:rsidRDefault="006D57C5" w:rsidP="002529A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77EF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Артем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D57C5" w:rsidRPr="00377EFB" w:rsidRDefault="006D57C5" w:rsidP="002529A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77EF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Владимирович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57C5" w:rsidRPr="0003073D" w:rsidRDefault="006D57C5" w:rsidP="004452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23</w:t>
            </w:r>
          </w:p>
        </w:tc>
      </w:tr>
    </w:tbl>
    <w:p w:rsidR="006D57C5" w:rsidRPr="0003073D" w:rsidRDefault="006D57C5" w:rsidP="00377EFB">
      <w:pPr>
        <w:spacing w:after="0" w:line="240" w:lineRule="auto"/>
        <w:rPr>
          <w:rFonts w:ascii="Times New Roman" w:hAnsi="Times New Roman"/>
          <w:b/>
          <w:sz w:val="2"/>
          <w:szCs w:val="2"/>
        </w:rPr>
      </w:pPr>
      <w:bookmarkStart w:id="0" w:name="_GoBack"/>
      <w:bookmarkEnd w:id="0"/>
    </w:p>
    <w:sectPr w:rsidR="006D57C5" w:rsidRPr="0003073D" w:rsidSect="0003073D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F721F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A5AE9A5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FD6A6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303850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A8AA01C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B04E7C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290F4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06046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50295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3D86C4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0BA58C8"/>
    <w:multiLevelType w:val="hybridMultilevel"/>
    <w:tmpl w:val="160AF49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78A0E2C"/>
    <w:multiLevelType w:val="hybridMultilevel"/>
    <w:tmpl w:val="B0BA65AA"/>
    <w:lvl w:ilvl="0" w:tplc="23E6841A">
      <w:start w:val="1"/>
      <w:numFmt w:val="decimal"/>
      <w:lvlText w:val="%1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25B1161"/>
    <w:multiLevelType w:val="hybridMultilevel"/>
    <w:tmpl w:val="AFE8FA80"/>
    <w:lvl w:ilvl="0" w:tplc="A45CFD1C">
      <w:start w:val="1"/>
      <w:numFmt w:val="decimal"/>
      <w:lvlText w:val="%1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1896DCE"/>
    <w:multiLevelType w:val="hybridMultilevel"/>
    <w:tmpl w:val="7A92C262"/>
    <w:lvl w:ilvl="0" w:tplc="189EC00E">
      <w:start w:val="1"/>
      <w:numFmt w:val="decimal"/>
      <w:lvlText w:val="%1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D79526A"/>
    <w:multiLevelType w:val="hybridMultilevel"/>
    <w:tmpl w:val="F46211A2"/>
    <w:lvl w:ilvl="0" w:tplc="2B92CF06">
      <w:start w:val="1"/>
      <w:numFmt w:val="decimal"/>
      <w:lvlText w:val="%1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2BC0564"/>
    <w:multiLevelType w:val="hybridMultilevel"/>
    <w:tmpl w:val="DF708046"/>
    <w:lvl w:ilvl="0" w:tplc="95C66478">
      <w:start w:val="1"/>
      <w:numFmt w:val="decimal"/>
      <w:lvlText w:val="%1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89B4010"/>
    <w:multiLevelType w:val="hybridMultilevel"/>
    <w:tmpl w:val="C59C7BA6"/>
    <w:lvl w:ilvl="0" w:tplc="372ABCA6">
      <w:start w:val="1"/>
      <w:numFmt w:val="decimal"/>
      <w:lvlText w:val="%1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14"/>
  </w:num>
  <w:num w:numId="3">
    <w:abstractNumId w:val="11"/>
  </w:num>
  <w:num w:numId="4">
    <w:abstractNumId w:val="15"/>
  </w:num>
  <w:num w:numId="5">
    <w:abstractNumId w:val="16"/>
  </w:num>
  <w:num w:numId="6">
    <w:abstractNumId w:val="13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67478"/>
    <w:rsid w:val="00016E87"/>
    <w:rsid w:val="0003073D"/>
    <w:rsid w:val="00120240"/>
    <w:rsid w:val="00166503"/>
    <w:rsid w:val="001E32DF"/>
    <w:rsid w:val="002228A3"/>
    <w:rsid w:val="002529A4"/>
    <w:rsid w:val="002E4271"/>
    <w:rsid w:val="0032570B"/>
    <w:rsid w:val="00377EFB"/>
    <w:rsid w:val="003D0E62"/>
    <w:rsid w:val="0042387D"/>
    <w:rsid w:val="0044240E"/>
    <w:rsid w:val="004452A8"/>
    <w:rsid w:val="004D174F"/>
    <w:rsid w:val="00504A97"/>
    <w:rsid w:val="0052237E"/>
    <w:rsid w:val="00525514"/>
    <w:rsid w:val="00542C36"/>
    <w:rsid w:val="00585D45"/>
    <w:rsid w:val="005B0C0A"/>
    <w:rsid w:val="005F1A25"/>
    <w:rsid w:val="00605B70"/>
    <w:rsid w:val="006173DF"/>
    <w:rsid w:val="00621B0E"/>
    <w:rsid w:val="00663A91"/>
    <w:rsid w:val="00684207"/>
    <w:rsid w:val="006D57C5"/>
    <w:rsid w:val="00735368"/>
    <w:rsid w:val="00767478"/>
    <w:rsid w:val="00787FB6"/>
    <w:rsid w:val="008A4508"/>
    <w:rsid w:val="00905138"/>
    <w:rsid w:val="009F2887"/>
    <w:rsid w:val="00A150C8"/>
    <w:rsid w:val="00A45F7D"/>
    <w:rsid w:val="00A921FB"/>
    <w:rsid w:val="00A97B81"/>
    <w:rsid w:val="00AE46BE"/>
    <w:rsid w:val="00AE4876"/>
    <w:rsid w:val="00AE540D"/>
    <w:rsid w:val="00AF3678"/>
    <w:rsid w:val="00B265A6"/>
    <w:rsid w:val="00B34220"/>
    <w:rsid w:val="00B9360D"/>
    <w:rsid w:val="00B96162"/>
    <w:rsid w:val="00BD2160"/>
    <w:rsid w:val="00C06D75"/>
    <w:rsid w:val="00C109F9"/>
    <w:rsid w:val="00C1320F"/>
    <w:rsid w:val="00C37CB6"/>
    <w:rsid w:val="00C53687"/>
    <w:rsid w:val="00C71CD0"/>
    <w:rsid w:val="00C866DD"/>
    <w:rsid w:val="00CE53F9"/>
    <w:rsid w:val="00D43F70"/>
    <w:rsid w:val="00D963AC"/>
    <w:rsid w:val="00DA2702"/>
    <w:rsid w:val="00DF00DC"/>
    <w:rsid w:val="00E03D53"/>
    <w:rsid w:val="00E323BB"/>
    <w:rsid w:val="00E670F9"/>
    <w:rsid w:val="00E75D08"/>
    <w:rsid w:val="00EB0376"/>
    <w:rsid w:val="00ED5BAD"/>
    <w:rsid w:val="00F36CD8"/>
    <w:rsid w:val="00F804EB"/>
    <w:rsid w:val="00FE00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7B81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767478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767478"/>
    <w:rPr>
      <w:rFonts w:cs="Times New Roman"/>
      <w:color w:val="800080"/>
      <w:u w:val="single"/>
    </w:rPr>
  </w:style>
  <w:style w:type="paragraph" w:customStyle="1" w:styleId="xl63">
    <w:name w:val="xl63"/>
    <w:basedOn w:val="Normal"/>
    <w:uiPriority w:val="99"/>
    <w:rsid w:val="00767478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4">
    <w:name w:val="xl64"/>
    <w:basedOn w:val="Normal"/>
    <w:uiPriority w:val="99"/>
    <w:rsid w:val="00767478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Normal"/>
    <w:uiPriority w:val="99"/>
    <w:rsid w:val="007674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Normal"/>
    <w:uiPriority w:val="99"/>
    <w:rsid w:val="007674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Normal"/>
    <w:uiPriority w:val="99"/>
    <w:rsid w:val="007674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Normal"/>
    <w:uiPriority w:val="99"/>
    <w:rsid w:val="007674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99"/>
    <w:qFormat/>
    <w:rsid w:val="0076747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E670F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670F9"/>
    <w:rPr>
      <w:rFonts w:ascii="Tahoma" w:hAnsi="Tahoma"/>
      <w:sz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1153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3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3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3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3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3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3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1</Pages>
  <Words>134</Words>
  <Characters>766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Результаты</dc:title>
  <dc:subject/>
  <dc:creator>ЛБ2</dc:creator>
  <cp:keywords/>
  <dc:description/>
  <cp:lastModifiedBy>Центральный</cp:lastModifiedBy>
  <cp:revision>4</cp:revision>
  <cp:lastPrinted>2022-04-01T17:34:00Z</cp:lastPrinted>
  <dcterms:created xsi:type="dcterms:W3CDTF">2022-03-29T16:39:00Z</dcterms:created>
  <dcterms:modified xsi:type="dcterms:W3CDTF">2022-04-01T17:34:00Z</dcterms:modified>
</cp:coreProperties>
</file>