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AF" w:rsidRDefault="009E14AF" w:rsidP="000307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Участники </w:t>
      </w:r>
    </w:p>
    <w:p w:rsidR="009E14AF" w:rsidRPr="00735368" w:rsidRDefault="009E14AF" w:rsidP="000307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заключительного</w:t>
      </w:r>
      <w:r w:rsidRPr="00735368">
        <w:rPr>
          <w:rFonts w:ascii="Times New Roman" w:hAnsi="Times New Roman"/>
          <w:b/>
          <w:sz w:val="32"/>
          <w:szCs w:val="32"/>
        </w:rPr>
        <w:t xml:space="preserve"> этапа универсиады «Ло</w:t>
      </w:r>
      <w:r>
        <w:rPr>
          <w:rFonts w:ascii="Times New Roman" w:hAnsi="Times New Roman"/>
          <w:b/>
          <w:sz w:val="32"/>
          <w:szCs w:val="32"/>
        </w:rPr>
        <w:t>моносов» по географии и туризму</w:t>
      </w:r>
    </w:p>
    <w:p w:rsidR="009E14AF" w:rsidRDefault="009E14AF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5" w:type="dxa"/>
        <w:tblInd w:w="93" w:type="dxa"/>
        <w:tblLook w:val="00A0"/>
      </w:tblPr>
      <w:tblGrid>
        <w:gridCol w:w="2364"/>
        <w:gridCol w:w="1624"/>
        <w:gridCol w:w="2307"/>
        <w:gridCol w:w="3490"/>
      </w:tblGrid>
      <w:tr w:rsidR="009E14AF" w:rsidRPr="00377EFB" w:rsidTr="00F36CD8">
        <w:trPr>
          <w:trHeight w:val="177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4AF" w:rsidRPr="0003073D" w:rsidRDefault="009E14AF" w:rsidP="00252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9E14AF" w:rsidRDefault="009E14AF" w:rsidP="00252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Гидрометеорология</w:t>
            </w:r>
            <w:bookmarkStart w:id="0" w:name="_GoBack"/>
            <w:bookmarkEnd w:id="0"/>
          </w:p>
          <w:p w:rsidR="009E14AF" w:rsidRPr="0003073D" w:rsidRDefault="009E14AF" w:rsidP="00252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E14AF" w:rsidRPr="00377EFB" w:rsidTr="00F36CD8">
        <w:trPr>
          <w:trHeight w:val="390"/>
        </w:trPr>
        <w:tc>
          <w:tcPr>
            <w:tcW w:w="9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14AF" w:rsidRPr="00377EFB" w:rsidRDefault="009E14AF" w:rsidP="000307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 05.04.2022 (все)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Очередность выступления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Анохина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Руслана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Афанасьева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Владлена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Владиславовна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Ахмерова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Денисовна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Бахарева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Ильяшенко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Евгения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Филипповна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E14AF" w:rsidRPr="00377EFB" w:rsidTr="00AD42AB">
        <w:trPr>
          <w:trHeight w:val="402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Казаков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Корженовская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Ильинична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Коспанов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Ален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Арманович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Крастынь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Круглова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Кускова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Маслова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Мелик-Багдасарова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Мигунов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Поливанова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Константиновна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E14AF" w:rsidRPr="00377EFB" w:rsidTr="00AD42AB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Санджиев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377EFB" w:rsidRDefault="009E14AF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4AF" w:rsidRPr="0003073D" w:rsidRDefault="009E14AF" w:rsidP="00EF4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</w:tbl>
    <w:p w:rsidR="009E14AF" w:rsidRPr="0003073D" w:rsidRDefault="009E14AF" w:rsidP="00377EFB">
      <w:pPr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sectPr w:rsidR="009E14AF" w:rsidRPr="0003073D" w:rsidSect="000307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21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AE9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6A6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385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AA01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04E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90F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604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029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86C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A58C8"/>
    <w:multiLevelType w:val="hybridMultilevel"/>
    <w:tmpl w:val="160AF4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8A0E2C"/>
    <w:multiLevelType w:val="hybridMultilevel"/>
    <w:tmpl w:val="B0BA65AA"/>
    <w:lvl w:ilvl="0" w:tplc="23E6841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5B1161"/>
    <w:multiLevelType w:val="hybridMultilevel"/>
    <w:tmpl w:val="AFE8FA80"/>
    <w:lvl w:ilvl="0" w:tplc="A45CFD1C">
      <w:start w:val="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896DCE"/>
    <w:multiLevelType w:val="hybridMultilevel"/>
    <w:tmpl w:val="7A92C262"/>
    <w:lvl w:ilvl="0" w:tplc="189EC00E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79526A"/>
    <w:multiLevelType w:val="hybridMultilevel"/>
    <w:tmpl w:val="F46211A2"/>
    <w:lvl w:ilvl="0" w:tplc="2B92CF0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BC0564"/>
    <w:multiLevelType w:val="hybridMultilevel"/>
    <w:tmpl w:val="DF708046"/>
    <w:lvl w:ilvl="0" w:tplc="95C66478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9B4010"/>
    <w:multiLevelType w:val="hybridMultilevel"/>
    <w:tmpl w:val="C59C7BA6"/>
    <w:lvl w:ilvl="0" w:tplc="372ABCA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5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478"/>
    <w:rsid w:val="00016E87"/>
    <w:rsid w:val="0003073D"/>
    <w:rsid w:val="00120240"/>
    <w:rsid w:val="00166503"/>
    <w:rsid w:val="001E32DF"/>
    <w:rsid w:val="002228A3"/>
    <w:rsid w:val="002529A4"/>
    <w:rsid w:val="002722BE"/>
    <w:rsid w:val="002E4271"/>
    <w:rsid w:val="0032570B"/>
    <w:rsid w:val="00377EFB"/>
    <w:rsid w:val="003D0E62"/>
    <w:rsid w:val="0042387D"/>
    <w:rsid w:val="004D174F"/>
    <w:rsid w:val="00504A97"/>
    <w:rsid w:val="0052237E"/>
    <w:rsid w:val="00525514"/>
    <w:rsid w:val="00542C36"/>
    <w:rsid w:val="00585D45"/>
    <w:rsid w:val="005B0C0A"/>
    <w:rsid w:val="005F1A25"/>
    <w:rsid w:val="006173DF"/>
    <w:rsid w:val="00621B0E"/>
    <w:rsid w:val="00621E30"/>
    <w:rsid w:val="006548A7"/>
    <w:rsid w:val="00663A91"/>
    <w:rsid w:val="00684207"/>
    <w:rsid w:val="00735368"/>
    <w:rsid w:val="00767478"/>
    <w:rsid w:val="00787FB6"/>
    <w:rsid w:val="00863A09"/>
    <w:rsid w:val="008A4508"/>
    <w:rsid w:val="00905138"/>
    <w:rsid w:val="009E14AF"/>
    <w:rsid w:val="009F2887"/>
    <w:rsid w:val="00A150C8"/>
    <w:rsid w:val="00A23DC8"/>
    <w:rsid w:val="00A45F7D"/>
    <w:rsid w:val="00A921FB"/>
    <w:rsid w:val="00A97B81"/>
    <w:rsid w:val="00AD42AB"/>
    <w:rsid w:val="00AE46BE"/>
    <w:rsid w:val="00AE540D"/>
    <w:rsid w:val="00AF3678"/>
    <w:rsid w:val="00B265A6"/>
    <w:rsid w:val="00B34220"/>
    <w:rsid w:val="00B9360D"/>
    <w:rsid w:val="00B96162"/>
    <w:rsid w:val="00BD2160"/>
    <w:rsid w:val="00BF30FF"/>
    <w:rsid w:val="00C06D75"/>
    <w:rsid w:val="00C109F9"/>
    <w:rsid w:val="00C37CB6"/>
    <w:rsid w:val="00C53687"/>
    <w:rsid w:val="00C71CD0"/>
    <w:rsid w:val="00C866DD"/>
    <w:rsid w:val="00CD231C"/>
    <w:rsid w:val="00CE53F9"/>
    <w:rsid w:val="00D43F70"/>
    <w:rsid w:val="00D963AC"/>
    <w:rsid w:val="00DA2702"/>
    <w:rsid w:val="00DF00DC"/>
    <w:rsid w:val="00E03D53"/>
    <w:rsid w:val="00E323BB"/>
    <w:rsid w:val="00E670F9"/>
    <w:rsid w:val="00E75D08"/>
    <w:rsid w:val="00EB0376"/>
    <w:rsid w:val="00ED5BAD"/>
    <w:rsid w:val="00EF4330"/>
    <w:rsid w:val="00F36CD8"/>
    <w:rsid w:val="00F8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6747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67478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674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670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70F9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7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105</Words>
  <Characters>599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</dc:title>
  <dc:subject/>
  <dc:creator>ЛБ2</dc:creator>
  <cp:keywords/>
  <dc:description/>
  <cp:lastModifiedBy>Центральный</cp:lastModifiedBy>
  <cp:revision>5</cp:revision>
  <cp:lastPrinted>2022-04-01T17:31:00Z</cp:lastPrinted>
  <dcterms:created xsi:type="dcterms:W3CDTF">2022-03-29T17:02:00Z</dcterms:created>
  <dcterms:modified xsi:type="dcterms:W3CDTF">2022-04-01T17:31:00Z</dcterms:modified>
</cp:coreProperties>
</file>