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F5C" w:rsidRPr="00976444" w:rsidRDefault="00C33F5C" w:rsidP="00976444">
      <w:pPr>
        <w:jc w:val="center"/>
        <w:rPr>
          <w:rFonts w:ascii="Times New Roman" w:hAnsi="Times New Roman"/>
          <w:b/>
          <w:sz w:val="24"/>
          <w:szCs w:val="24"/>
        </w:rPr>
      </w:pPr>
      <w:r w:rsidRPr="00976444">
        <w:rPr>
          <w:rFonts w:ascii="Times New Roman" w:hAnsi="Times New Roman"/>
          <w:b/>
          <w:sz w:val="24"/>
          <w:szCs w:val="24"/>
        </w:rPr>
        <w:t>УНИВЕРСИАДА -2016</w:t>
      </w:r>
    </w:p>
    <w:p w:rsidR="00C33F5C" w:rsidRPr="00976444" w:rsidRDefault="00C33F5C" w:rsidP="00976444">
      <w:pPr>
        <w:jc w:val="center"/>
        <w:rPr>
          <w:rFonts w:ascii="Times New Roman" w:hAnsi="Times New Roman"/>
          <w:i/>
          <w:sz w:val="24"/>
          <w:szCs w:val="24"/>
        </w:rPr>
      </w:pPr>
      <w:r w:rsidRPr="00976444">
        <w:rPr>
          <w:rFonts w:ascii="Times New Roman" w:hAnsi="Times New Roman"/>
          <w:i/>
          <w:sz w:val="24"/>
          <w:szCs w:val="24"/>
        </w:rPr>
        <w:t>МГУ имени М.В. Ломоносова. Исторический факультет</w:t>
      </w:r>
    </w:p>
    <w:p w:rsidR="00C33F5C" w:rsidRDefault="00C33F5C" w:rsidP="00976444">
      <w:pPr>
        <w:jc w:val="center"/>
        <w:rPr>
          <w:rFonts w:ascii="Times New Roman" w:hAnsi="Times New Roman"/>
          <w:sz w:val="24"/>
          <w:szCs w:val="24"/>
        </w:rPr>
      </w:pPr>
      <w:r w:rsidRPr="00976444">
        <w:rPr>
          <w:rFonts w:ascii="Times New Roman" w:hAnsi="Times New Roman"/>
          <w:b/>
          <w:sz w:val="24"/>
          <w:szCs w:val="24"/>
        </w:rPr>
        <w:t>Кафедра истории южных и западных славян</w:t>
      </w:r>
    </w:p>
    <w:p w:rsidR="00C33F5C" w:rsidRPr="00E255FA" w:rsidRDefault="00C33F5C" w:rsidP="00976444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E255FA">
        <w:rPr>
          <w:rFonts w:ascii="Times New Roman" w:hAnsi="Times New Roman"/>
          <w:sz w:val="24"/>
          <w:szCs w:val="24"/>
          <w:u w:val="single"/>
        </w:rPr>
        <w:t xml:space="preserve">ЗАДАНИЕ 1: </w:t>
      </w:r>
      <w:r w:rsidRPr="00E255FA">
        <w:rPr>
          <w:rFonts w:ascii="Times New Roman" w:hAnsi="Times New Roman"/>
          <w:b/>
          <w:i/>
          <w:sz w:val="24"/>
          <w:szCs w:val="24"/>
          <w:u w:val="single"/>
        </w:rPr>
        <w:t>Анализ исторического источника</w:t>
      </w:r>
      <w:r w:rsidRPr="00E255FA">
        <w:rPr>
          <w:rFonts w:ascii="Times New Roman" w:hAnsi="Times New Roman"/>
          <w:sz w:val="24"/>
          <w:szCs w:val="24"/>
          <w:u w:val="single"/>
        </w:rPr>
        <w:t>.</w:t>
      </w:r>
    </w:p>
    <w:p w:rsidR="00C33F5C" w:rsidRDefault="00C33F5C" w:rsidP="005012A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976444">
        <w:rPr>
          <w:rFonts w:ascii="Times New Roman" w:hAnsi="Times New Roman"/>
          <w:sz w:val="24"/>
          <w:szCs w:val="24"/>
        </w:rPr>
        <w:t xml:space="preserve">«…Не надевайте на свою умственную свободу щегольского ошейника с надписью «Европа». Сохраняйте простоту своих нравов. В ней одной найдете вы залог общественной силы и общественного здоровья; в ней корень истинного мужества и способности к самопожертвованию. Пусть Сербия в своем отечестве не думает отличаться от своих братьев ничем, кроме услуги, оказанной своему отечеству или землям славянским. Если б даже он заслужил почести в иных землях, какое вам дело до них? Ему чваниться такими подвигами перед вами неприлично, и вам не следует дозволять такого тщеславия. Положим, что его уважают или ему благодарны за что ни было иноземные властители: пусть и выставляет он напоказ знаки этого уважения и благодарности вне Сербии; но в соборе сербов им места быть не должно. Всегда ли похвала английской королевы или австрийского императора будет похвалою и в ваших глазах? Не думаем. Пусть серб украшается только наградами, полученными им от народного мнения и от государства Сербского. Если случится, что   его труды даже в других землях послужили ко благу или чести его родне и братьям, пусть сама Сербия о том судит и награждает, а чужого суда и чужих наград вам допускать нельзя. </w:t>
      </w:r>
      <w:r>
        <w:rPr>
          <w:rFonts w:ascii="Times New Roman" w:hAnsi="Times New Roman"/>
          <w:sz w:val="24"/>
          <w:szCs w:val="24"/>
        </w:rPr>
        <w:t>В самых почестях и знаках отли</w:t>
      </w:r>
      <w:r w:rsidRPr="00976444">
        <w:rPr>
          <w:rFonts w:ascii="Times New Roman" w:hAnsi="Times New Roman"/>
          <w:sz w:val="24"/>
          <w:szCs w:val="24"/>
        </w:rPr>
        <w:t xml:space="preserve">чия будьте осторожны. Да служат они </w:t>
      </w:r>
      <w:r>
        <w:rPr>
          <w:rFonts w:ascii="Times New Roman" w:hAnsi="Times New Roman"/>
          <w:sz w:val="24"/>
          <w:szCs w:val="24"/>
        </w:rPr>
        <w:t>воздаянием только за службу об</w:t>
      </w:r>
      <w:r w:rsidRPr="00976444">
        <w:rPr>
          <w:rFonts w:ascii="Times New Roman" w:hAnsi="Times New Roman"/>
          <w:sz w:val="24"/>
          <w:szCs w:val="24"/>
        </w:rPr>
        <w:t>щественную! Кто служил отечеству, мо</w:t>
      </w:r>
      <w:r>
        <w:rPr>
          <w:rFonts w:ascii="Times New Roman" w:hAnsi="Times New Roman"/>
          <w:sz w:val="24"/>
          <w:szCs w:val="24"/>
        </w:rPr>
        <w:t>жет получать от общества свиде</w:t>
      </w:r>
      <w:r w:rsidRPr="00976444">
        <w:rPr>
          <w:rFonts w:ascii="Times New Roman" w:hAnsi="Times New Roman"/>
          <w:sz w:val="24"/>
          <w:szCs w:val="24"/>
        </w:rPr>
        <w:t>тельство своей службы; но не допускайте и отвергайте всякое внешнее отличие за те подвиги, которые человек</w:t>
      </w:r>
      <w:r>
        <w:rPr>
          <w:rFonts w:ascii="Times New Roman" w:hAnsi="Times New Roman"/>
          <w:sz w:val="24"/>
          <w:szCs w:val="24"/>
        </w:rPr>
        <w:t>, христианин, совершает в поль</w:t>
      </w:r>
      <w:r w:rsidRPr="00976444">
        <w:rPr>
          <w:rFonts w:ascii="Times New Roman" w:hAnsi="Times New Roman"/>
          <w:sz w:val="24"/>
          <w:szCs w:val="24"/>
        </w:rPr>
        <w:t>зу ближнего или в исполнение закона Христова. В них служит он уже не обществу людскому, а высшему судии, своей совести и тому, кто судит его совесть, Богу. Всякая общественная награда, всякий знак отличия был бы оскорблением самого подвига и посягательством на такой суд, который выше вашего…»</w:t>
      </w:r>
    </w:p>
    <w:p w:rsidR="00C33F5C" w:rsidRPr="00CF7994" w:rsidRDefault="00C33F5C" w:rsidP="0097644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CF7994">
        <w:rPr>
          <w:rFonts w:ascii="Times New Roman" w:hAnsi="Times New Roman"/>
          <w:i/>
          <w:sz w:val="24"/>
          <w:szCs w:val="24"/>
          <w:lang w:val="ru-RU"/>
        </w:rPr>
        <w:t>атрибуция источника: видовая классификация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источника</w:t>
      </w:r>
      <w:r w:rsidRPr="00CF7994">
        <w:rPr>
          <w:rFonts w:ascii="Times New Roman" w:hAnsi="Times New Roman"/>
          <w:i/>
          <w:sz w:val="24"/>
          <w:szCs w:val="24"/>
          <w:lang w:val="ru-RU"/>
        </w:rPr>
        <w:t xml:space="preserve">,  назначение, примерная датировка,  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 определить </w:t>
      </w:r>
      <w:r w:rsidRPr="00CF7994">
        <w:rPr>
          <w:rFonts w:ascii="Times New Roman" w:hAnsi="Times New Roman"/>
          <w:i/>
          <w:sz w:val="24"/>
          <w:szCs w:val="24"/>
          <w:lang w:val="ru-RU"/>
        </w:rPr>
        <w:t xml:space="preserve">  </w:t>
      </w:r>
      <w:r>
        <w:rPr>
          <w:rFonts w:ascii="Times New Roman" w:hAnsi="Times New Roman"/>
          <w:i/>
          <w:sz w:val="24"/>
          <w:szCs w:val="24"/>
          <w:lang w:val="ru-RU"/>
        </w:rPr>
        <w:t>автора и адресат,</w:t>
      </w:r>
    </w:p>
    <w:p w:rsidR="00C33F5C" w:rsidRDefault="00C33F5C" w:rsidP="00CA7B4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CF7994">
        <w:rPr>
          <w:rFonts w:ascii="Times New Roman" w:hAnsi="Times New Roman"/>
          <w:i/>
          <w:sz w:val="24"/>
          <w:szCs w:val="24"/>
          <w:lang w:val="ru-RU"/>
        </w:rPr>
        <w:t xml:space="preserve">научная критика источника: определение его исследовательской ценности, объективность и подлинность изложенной информации.  </w:t>
      </w:r>
    </w:p>
    <w:p w:rsidR="00C33F5C" w:rsidRPr="005012A9" w:rsidRDefault="00C33F5C" w:rsidP="00CA7B48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012A9">
        <w:rPr>
          <w:rFonts w:ascii="Times New Roman" w:hAnsi="Times New Roman"/>
          <w:b/>
          <w:i/>
          <w:sz w:val="24"/>
          <w:szCs w:val="24"/>
        </w:rPr>
        <w:t xml:space="preserve">ЗАДАНИЕ №2. Описание приоритетного исследовательского проекта, предполагаемого участником Универсиады в рамках обучения в магистратуре. </w:t>
      </w:r>
    </w:p>
    <w:sectPr w:rsidR="00C33F5C" w:rsidRPr="005012A9" w:rsidSect="00A13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E0B1E"/>
    <w:multiLevelType w:val="hybridMultilevel"/>
    <w:tmpl w:val="6D96B344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6444"/>
    <w:rsid w:val="005012A9"/>
    <w:rsid w:val="00976444"/>
    <w:rsid w:val="00A13D2D"/>
    <w:rsid w:val="00BE4FC6"/>
    <w:rsid w:val="00C33F5C"/>
    <w:rsid w:val="00CA7B48"/>
    <w:rsid w:val="00CF44BD"/>
    <w:rsid w:val="00CF7994"/>
    <w:rsid w:val="00E25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D2D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76444"/>
    <w:pPr>
      <w:spacing w:after="160" w:line="259" w:lineRule="auto"/>
      <w:ind w:left="720"/>
      <w:contextualSpacing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344</Words>
  <Characters>1963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УНИВЕРСИАДА -2016</dc:title>
  <dc:subject/>
  <dc:creator>Bender</dc:creator>
  <cp:keywords/>
  <dc:description/>
  <cp:lastModifiedBy>Пунц</cp:lastModifiedBy>
  <cp:revision>2</cp:revision>
  <dcterms:created xsi:type="dcterms:W3CDTF">2016-01-19T18:19:00Z</dcterms:created>
  <dcterms:modified xsi:type="dcterms:W3CDTF">2016-01-19T18:19:00Z</dcterms:modified>
</cp:coreProperties>
</file>