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06E1" w14:textId="60035392" w:rsidR="009A29B1" w:rsidRDefault="009A2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Сотрудничество Китая и Саудовской Аравии в </w:t>
      </w:r>
      <w:r w:rsidR="00762F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области возобновляемой энергетики</w:t>
      </w:r>
    </w:p>
    <w:p w14:paraId="20696D61" w14:textId="73857956" w:rsidR="00B62411" w:rsidRDefault="009A2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Волчков Назар Алексеевич</w:t>
      </w:r>
    </w:p>
    <w:p w14:paraId="0795F5B6" w14:textId="697C8C65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9A29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A29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14:paraId="1F0007EF" w14:textId="6B0D0414" w:rsidR="00B62411" w:rsidRDefault="009A2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Томский государственный университет</w:t>
      </w:r>
    </w:p>
    <w:p w14:paraId="634BA4A9" w14:textId="05D1D38C" w:rsidR="00B62411" w:rsidRDefault="009A29B1" w:rsidP="009A2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исторических и политических наук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Томск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1A32935D" w14:textId="77777777" w:rsidR="00596B9B" w:rsidRDefault="001119E4" w:rsidP="00596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A29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596B9B" w:rsidRPr="00596B9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volchkov_work@mail.ru</w:t>
      </w:r>
    </w:p>
    <w:p w14:paraId="5FE76608" w14:textId="72935BB8" w:rsidR="00B62411" w:rsidRDefault="009A29B1" w:rsidP="00596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исследования является выявление особенностей и перспектив развития сотрудничества Китая и Саудовской Аравии в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возобновляемой</w:t>
      </w:r>
      <w:r w:rsidRPr="009A2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энергетики на основании официальных документов, статистических данных и истории энергетического взаимодействия двух государств.</w:t>
      </w:r>
    </w:p>
    <w:p w14:paraId="35BAA499" w14:textId="7AE90E32" w:rsidR="005F29A7" w:rsidRDefault="009A29B1" w:rsidP="005F2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Проблематика сотрудничества Китая и Саудовской Аравии в энергетической сфере была затронута рядом отечественных и зарубежных авторов. Среди российских авторов выделяется диссертация Базановой Е. А. «</w:t>
      </w:r>
      <w:r w:rsidRPr="009A29B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КНР с арабскими странами Ближнего Востока в 1980-2010 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По мнению автора, Саудовская Аравия является </w:t>
      </w:r>
      <w:r w:rsidR="005F29A7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партнёро</w:t>
      </w:r>
      <w:r w:rsidR="005F29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КНР на Ближнем Востоке</w:t>
      </w:r>
      <w:r w:rsidR="00073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занимает ведущую роль в поставках углеводородов в Китай. Автор также рассматривает роль энергетики как сферы сотрудничества двух стран, при этом проблема возобновляемой энергетики в отношениях государств не упомянута </w:t>
      </w:r>
      <w:r w:rsidRPr="009A29B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Базанова, 2011, с. 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13–19</w:t>
      </w:r>
      <w:r w:rsidR="005F29A7" w:rsidRP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].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Диссертация исследователя </w:t>
      </w:r>
      <w:proofErr w:type="spellStart"/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Бребдани</w:t>
      </w:r>
      <w:proofErr w:type="spellEnd"/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А.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М. 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«</w:t>
      </w:r>
      <w:r w:rsidR="005F29A7" w:rsidRP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Политика КНР в отношении арабских стран Ближнего Востока (2004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–</w:t>
      </w:r>
      <w:r w:rsidR="005F29A7" w:rsidRP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2022 гг.)</w:t>
      </w:r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» сфокусирована не только на истории, но и современном состоянии отношений Китая со странами Ближнего Востока. Автор также рассматривает Эр-Рияд как основного партнёра Пекина на Ближнем Восток и выделяет энергетику как перспективную область сотрудничества. Тем не менее, исследование автора сфокусировано преимущественно на традиционных источниках энергии </w:t>
      </w:r>
      <w:r w:rsidR="005F29A7" w:rsidRP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[</w:t>
      </w:r>
      <w:proofErr w:type="spellStart"/>
      <w:r w:rsid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Бребдани</w:t>
      </w:r>
      <w:proofErr w:type="spellEnd"/>
      <w:r w:rsidR="005F29A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2023, с. </w:t>
      </w:r>
      <w:r w:rsid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23–28</w:t>
      </w:r>
      <w:r w:rsidR="009C27C2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].</w:t>
      </w:r>
    </w:p>
    <w:p w14:paraId="236DD4AC" w14:textId="7A563852" w:rsidR="009C27C2" w:rsidRPr="009C27C2" w:rsidRDefault="009C27C2" w:rsidP="005F2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 работе используются статистические данные, официальные документ</w:t>
      </w:r>
      <w:r w:rsidR="0016692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ы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и новостные публикации в качестве источников. Статистические данные необходимы в исследовании для выявления результатов сотрудничества двух стран в рассматриваемой сфере. Официальные документы необходимы для рассмотрения истории энергетического взаимодействия стран. Новостные публикации требуются для выявления характера текущего взаимодействия в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области возобновляемой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энергетик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F873828" w14:textId="546C7F6D" w:rsidR="009C27C2" w:rsidRDefault="009C27C2" w:rsidP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C2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Методология исследования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9C2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истемного подхода, анализа базовых документов, статистических и вторичных данных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 также </w:t>
      </w:r>
      <w:r w:rsidR="001669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кейс-стади.</w:t>
      </w:r>
      <w:r w:rsidRPr="009C2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Эти методы позволяют рассмотреть тему как часть более объёмной тематики – энергетическое сотрудничество КНР и Саудовской Аравии – и выявить закономерности взаимодействия стран в этой сфере</w:t>
      </w:r>
      <w:r w:rsid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ADAB36D" w14:textId="19A56B22" w:rsidR="00992DDF" w:rsidRDefault="00992DDF" w:rsidP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момента установления дипломатических отношений между Пекином и Эр-Риядом в 1990 г. и до 2014 г. новая энергетика не являлась одним из направлений сотрудничеств, о чём говорит отсутствие упоминаний новой энергетики в официальных заявлений высокопоставленных государственных лиц в этот период.</w:t>
      </w:r>
    </w:p>
    <w:p w14:paraId="2CBC57A8" w14:textId="7F20D128" w:rsidR="00992DDF" w:rsidRPr="00073D68" w:rsidRDefault="00992DDF" w:rsidP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«</w:t>
      </w:r>
      <w:r w:rsidRP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Зелёный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фактор был внесён в повестку двусторонних отношений в 2014 г. во время визита короля Саудовской Аравии Салмана бин Абдул Азиза в Китай. Во время </w:t>
      </w:r>
      <w:r w:rsidR="00073D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этого события</w:t>
      </w:r>
      <w:r w:rsidRP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3D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992D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резидент КНР Си Цзиньпин заявил о стремлении Китая развивать сотрудничество с королевством в области новой энергетики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4E42F1E" w14:textId="0A9A4D4E" w:rsidR="00992DDF" w:rsidRPr="00992DDF" w:rsidRDefault="00992DDF" w:rsidP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</w:r>
      <w:r w:rsidRP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Возобновляемая энергетика в контексте китайско-саудовского сотрудничества остаётся приоритетным направлением</w:t>
      </w:r>
      <w:r w:rsidR="00073D6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однако не является основой двусторонних отношений.</w:t>
      </w:r>
    </w:p>
    <w:p w14:paraId="4B421D84" w14:textId="31601EB8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E6964DA" w14:textId="192451C1" w:rsidR="009C27C2" w:rsidRDefault="009C27C2" w:rsidP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992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Базанова Е. А. </w:t>
      </w:r>
      <w:r w:rsidR="00992DDF" w:rsidRPr="00992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Отношения КНР с арабскими странами Ближнего Востока в 1980-2010 </w:t>
      </w:r>
      <w:proofErr w:type="gramStart"/>
      <w:r w:rsidR="00992DDF" w:rsidRPr="00992DDF">
        <w:rPr>
          <w:rFonts w:ascii="Times New Roman" w:eastAsia="Times New Roman" w:hAnsi="Times New Roman" w:cs="Times New Roman"/>
          <w:color w:val="000000"/>
          <w:sz w:val="24"/>
          <w:szCs w:val="24"/>
        </w:rPr>
        <w:t>гг.</w:t>
      </w:r>
      <w:r w:rsidR="00992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:</w:t>
      </w:r>
      <w:proofErr w:type="gramEnd"/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автореф</w:t>
      </w:r>
      <w:proofErr w:type="spellEnd"/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дис</w:t>
      </w:r>
      <w:proofErr w:type="spellEnd"/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… </w:t>
      </w:r>
      <w:r w:rsid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канд.</w:t>
      </w:r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ист</w:t>
      </w:r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наук / </w:t>
      </w:r>
      <w:r w:rsid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</w:t>
      </w:r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А. Базанова</w:t>
      </w:r>
      <w:r w:rsidR="00992DDF"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 –</w:t>
      </w:r>
      <w:r w:rsidR="00992DD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М., 2011. </w:t>
      </w:r>
    </w:p>
    <w:p w14:paraId="7C02F510" w14:textId="13846698" w:rsidR="0093713A" w:rsidRDefault="009C2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119E4" w:rsidRPr="00884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C27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ребдани</w:t>
      </w:r>
      <w:proofErr w:type="spellEnd"/>
      <w:r w:rsidRPr="009C2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 </w:t>
      </w:r>
      <w:r w:rsidRPr="009C27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КНР в отношении арабских стран Ближнего Востока (2004-2022 гг.</w:t>
      </w:r>
      <w:proofErr w:type="gramStart"/>
      <w:r w:rsidRPr="009C27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:</w:t>
      </w:r>
      <w:proofErr w:type="gramEnd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автореф</w:t>
      </w:r>
      <w:proofErr w:type="spellEnd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дис</w:t>
      </w:r>
      <w:proofErr w:type="spellEnd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…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канд.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ист</w:t>
      </w:r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наук / А.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Бребдани</w:t>
      </w:r>
      <w:proofErr w:type="spellEnd"/>
      <w:r w:rsidRPr="009C27C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 –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М., 2023.</w:t>
      </w:r>
    </w:p>
    <w:p w14:paraId="7E02F25C" w14:textId="723F1D5C" w:rsidR="0016692A" w:rsidRPr="00073D68" w:rsidRDefault="00166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3. </w:t>
      </w:r>
      <w:r w:rsidRPr="0016692A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习近平会见沙特王储兼副首相、国防大臣萨勒曼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Pr="0016692A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中华人民共和国外交部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sectPr w:rsidR="0016692A" w:rsidRPr="00073D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B1"/>
    <w:rsid w:val="000007D1"/>
    <w:rsid w:val="00073D68"/>
    <w:rsid w:val="000967D7"/>
    <w:rsid w:val="001119E4"/>
    <w:rsid w:val="0016692A"/>
    <w:rsid w:val="00275BB0"/>
    <w:rsid w:val="002A6A2D"/>
    <w:rsid w:val="002C13F5"/>
    <w:rsid w:val="003567BA"/>
    <w:rsid w:val="004F14BC"/>
    <w:rsid w:val="00596B9B"/>
    <w:rsid w:val="005E386D"/>
    <w:rsid w:val="005F29A7"/>
    <w:rsid w:val="006B339E"/>
    <w:rsid w:val="00762FB6"/>
    <w:rsid w:val="007B4530"/>
    <w:rsid w:val="00884E49"/>
    <w:rsid w:val="0093713A"/>
    <w:rsid w:val="00992DDF"/>
    <w:rsid w:val="009A29B1"/>
    <w:rsid w:val="009C27C2"/>
    <w:rsid w:val="00B62411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CE91"/>
  <w15:docId w15:val="{71B853D4-1604-47AD-824E-72E1EBE4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DD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ar\Desktop\&#1042;&#1086;&#1083;&#1095;&#1082;&#1086;&#1074;&#1053;&#1040;_&#1058;&#1077;&#1079;&#1080;&#1089;&#109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ВолчковНА_Тезисы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Волчков</dc:creator>
  <cp:lastModifiedBy>Назар Волчков</cp:lastModifiedBy>
  <cp:revision>2</cp:revision>
  <dcterms:created xsi:type="dcterms:W3CDTF">2024-02-29T17:31:00Z</dcterms:created>
  <dcterms:modified xsi:type="dcterms:W3CDTF">2024-02-29T17:31:00Z</dcterms:modified>
</cp:coreProperties>
</file>