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BD414" w14:textId="77777777" w:rsidR="00B62411" w:rsidRPr="001E71A4" w:rsidRDefault="001E7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Срав</w:t>
      </w:r>
      <w:r w:rsidRPr="008C2FB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итель</w:t>
      </w:r>
      <w:r w:rsidRPr="008C2FB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ый а</w:t>
      </w:r>
      <w:r w:rsidRPr="008C2FB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ализ способов борьбы с коррупцией в Япо</w:t>
      </w:r>
      <w:r w:rsidRPr="008C2FB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ии и Казахста</w:t>
      </w:r>
      <w:r w:rsidRPr="008C2FB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</w:p>
    <w:p w14:paraId="07E3E0DB" w14:textId="77777777" w:rsidR="00B62411" w:rsidRDefault="001E7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Мурсали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Жа</w:t>
      </w:r>
      <w:r w:rsidRPr="001E71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нель</w:t>
      </w:r>
      <w:proofErr w:type="spellEnd"/>
    </w:p>
    <w:p w14:paraId="4C35E004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</w:t>
      </w:r>
      <w:r w:rsidR="001E71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т, </w:t>
      </w:r>
      <w:r w:rsidR="001E71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1E71A4" w:rsidRPr="008C2FB7">
        <w:rPr>
          <w:rFonts w:ascii="Times New Roman" w:hAnsi="Times New Roman" w:cs="Times New Roman"/>
          <w:i/>
          <w:sz w:val="24"/>
          <w:szCs w:val="24"/>
          <w:lang w:val="kk-KZ"/>
        </w:rPr>
        <w:t>бакалавриата</w:t>
      </w:r>
    </w:p>
    <w:p w14:paraId="49DFC49B" w14:textId="77777777" w:rsidR="00B62411" w:rsidRDefault="001E71A4" w:rsidP="001E7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FB7">
        <w:rPr>
          <w:rFonts w:ascii="Times New Roman" w:hAnsi="Times New Roman" w:cs="Times New Roman"/>
          <w:i/>
          <w:sz w:val="24"/>
          <w:szCs w:val="24"/>
          <w:lang w:val="kk-KZ"/>
        </w:rPr>
        <w:t>Национальный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исследовательский университет «Высшая школа экономики», Москва, Россия</w:t>
      </w:r>
    </w:p>
    <w:p w14:paraId="28864F44" w14:textId="77777777" w:rsidR="00B62411" w:rsidRPr="001E71A4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zhmursali</w:t>
      </w:r>
      <w:r w:rsidR="001E71A4" w:rsidRP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r w:rsid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edu</w:t>
      </w:r>
      <w:r w:rsidR="001E71A4" w:rsidRP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hse</w:t>
      </w:r>
      <w:r w:rsidR="001E71A4" w:rsidRP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="001E71A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14:paraId="0F98C392" w14:textId="77777777" w:rsidR="00BB4DDC" w:rsidRDefault="001E71A4" w:rsidP="00BB4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По данным Transparency 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International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, индекс восприятия коррупции </w:t>
      </w:r>
      <w:r w:rsidRPr="008C2FB7">
        <w:rPr>
          <w:rFonts w:ascii="Times New Roman" w:hAnsi="Times New Roman" w:cs="Times New Roman"/>
          <w:sz w:val="24"/>
          <w:szCs w:val="24"/>
        </w:rPr>
        <w:t>(</w:t>
      </w:r>
      <w:r w:rsidRPr="008C2FB7">
        <w:rPr>
          <w:rFonts w:ascii="Times New Roman" w:hAnsi="Times New Roman" w:cs="Times New Roman"/>
          <w:sz w:val="24"/>
          <w:szCs w:val="24"/>
          <w:lang w:val="en-US"/>
        </w:rPr>
        <w:t>CPI</w:t>
      </w:r>
      <w:r w:rsidRPr="008C2FB7">
        <w:rPr>
          <w:rFonts w:ascii="Times New Roman" w:hAnsi="Times New Roman" w:cs="Times New Roman"/>
          <w:sz w:val="24"/>
          <w:szCs w:val="24"/>
        </w:rPr>
        <w:t>)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 в Японии 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smartTag w:uri="urn:schemas-microsoft-com:office:smarttags" w:element="metricconverter">
        <w:smartTagPr>
          <w:attr w:name="ProductID" w:val="2023 г"/>
        </w:smartTagPr>
        <w:r w:rsidR="006E4424">
          <w:rPr>
            <w:rFonts w:ascii="Times New Roman" w:hAnsi="Times New Roman" w:cs="Times New Roman"/>
            <w:sz w:val="24"/>
            <w:szCs w:val="24"/>
            <w:lang w:val="kk-KZ"/>
          </w:rPr>
          <w:t>2023 г</w:t>
        </w:r>
      </w:smartTag>
      <w:r w:rsidR="006E4424">
        <w:rPr>
          <w:rFonts w:ascii="Times New Roman" w:hAnsi="Times New Roman" w:cs="Times New Roman"/>
          <w:sz w:val="24"/>
          <w:szCs w:val="24"/>
          <w:lang w:val="kk-KZ"/>
        </w:rPr>
        <w:t>. составил</w:t>
      </w:r>
      <w:r w:rsidR="0022298E">
        <w:rPr>
          <w:rFonts w:ascii="Times New Roman" w:hAnsi="Times New Roman" w:cs="Times New Roman"/>
          <w:sz w:val="24"/>
          <w:szCs w:val="24"/>
          <w:lang w:val="kk-KZ"/>
        </w:rPr>
        <w:t xml:space="preserve"> 73 </w:t>
      </w:r>
      <w:r w:rsidR="00E7697B">
        <w:rPr>
          <w:rFonts w:ascii="Times New Roman" w:hAnsi="Times New Roman" w:cs="Times New Roman"/>
          <w:sz w:val="24"/>
          <w:szCs w:val="24"/>
          <w:lang w:val="kk-KZ"/>
        </w:rPr>
        <w:t>еди</w:t>
      </w:r>
      <w:r w:rsidR="00E7697B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ицы</w:t>
      </w:r>
      <w:r w:rsidR="00E769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298E">
        <w:rPr>
          <w:rFonts w:ascii="Times New Roman" w:hAnsi="Times New Roman" w:cs="Times New Roman"/>
          <w:sz w:val="24"/>
          <w:szCs w:val="24"/>
          <w:lang w:val="kk-KZ"/>
        </w:rPr>
        <w:t>(по шкале от 1 до 100)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28C4">
        <w:rPr>
          <w:rFonts w:ascii="Times New Roman" w:hAnsi="Times New Roman" w:cs="Times New Roman"/>
          <w:sz w:val="24"/>
          <w:szCs w:val="24"/>
        </w:rPr>
        <w:t>[</w:t>
      </w:r>
      <w:r w:rsidR="00983739" w:rsidRPr="00983739">
        <w:rPr>
          <w:rFonts w:ascii="Times New Roman" w:hAnsi="Times New Roman" w:cs="Times New Roman"/>
          <w:sz w:val="24"/>
          <w:szCs w:val="24"/>
        </w:rPr>
        <w:t>4</w:t>
      </w:r>
      <w:r w:rsidR="006E4424" w:rsidRPr="006E4424">
        <w:rPr>
          <w:rFonts w:ascii="Times New Roman" w:hAnsi="Times New Roman" w:cs="Times New Roman"/>
          <w:sz w:val="24"/>
          <w:szCs w:val="24"/>
        </w:rPr>
        <w:t>]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, что </w:t>
      </w:r>
      <w:r w:rsidR="003E4F8D" w:rsidRPr="003E4F8D">
        <w:rPr>
          <w:rFonts w:ascii="Times New Roman" w:hAnsi="Times New Roman" w:cs="Times New Roman"/>
          <w:sz w:val="24"/>
          <w:szCs w:val="24"/>
          <w:lang w:val="kk-KZ"/>
        </w:rPr>
        <w:t>свидетельствует</w:t>
      </w:r>
      <w:r w:rsidR="003E4F8D">
        <w:rPr>
          <w:color w:val="000000"/>
        </w:rPr>
        <w:t xml:space="preserve"> 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о низком уровне воспринимаемой коррупции. Обратное 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 xml:space="preserve">можно сказать о Казахстане, </w:t>
      </w:r>
      <w:r w:rsidR="006E4424">
        <w:rPr>
          <w:rFonts w:ascii="Times New Roman" w:hAnsi="Times New Roman" w:cs="Times New Roman"/>
          <w:sz w:val="24"/>
          <w:szCs w:val="24"/>
        </w:rPr>
        <w:t>а</w:t>
      </w:r>
      <w:r w:rsidR="006E442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алогич</w:t>
      </w:r>
      <w:r w:rsidR="006E442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ый </w:t>
      </w:r>
      <w:r w:rsidR="00F06CE5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06CE5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06CE5">
        <w:rPr>
          <w:rFonts w:ascii="Times New Roman" w:hAnsi="Times New Roman" w:cs="Times New Roman"/>
          <w:sz w:val="24"/>
          <w:szCs w:val="24"/>
          <w:lang w:val="kk-KZ"/>
        </w:rPr>
        <w:t xml:space="preserve">декс которого 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был </w:t>
      </w:r>
      <w:r w:rsidR="00F06CE5">
        <w:rPr>
          <w:rFonts w:ascii="Times New Roman" w:hAnsi="Times New Roman" w:cs="Times New Roman"/>
          <w:sz w:val="24"/>
          <w:szCs w:val="24"/>
          <w:lang w:val="kk-KZ"/>
        </w:rPr>
        <w:t>раве</w:t>
      </w:r>
      <w:r w:rsidR="00F06CE5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 39</w:t>
      </w:r>
      <w:r w:rsidR="00F06CE5">
        <w:rPr>
          <w:rFonts w:ascii="Times New Roman" w:hAnsi="Times New Roman" w:cs="Times New Roman"/>
          <w:sz w:val="24"/>
          <w:szCs w:val="24"/>
          <w:lang w:val="kk-KZ"/>
        </w:rPr>
        <w:t xml:space="preserve"> еди</w:t>
      </w:r>
      <w:r w:rsidR="00F06CE5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06CE5">
        <w:rPr>
          <w:rFonts w:ascii="Times New Roman" w:hAnsi="Times New Roman" w:cs="Times New Roman"/>
          <w:sz w:val="24"/>
          <w:szCs w:val="24"/>
          <w:lang w:val="kk-KZ"/>
        </w:rPr>
        <w:t>ицам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. Обе страны 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6E442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ачитель</w:t>
      </w:r>
      <w:r w:rsidR="006E442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о 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 xml:space="preserve">отличаются методами борьбы с 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>коррупцией</w:t>
      </w:r>
      <w:r w:rsidRPr="008C2FB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38CD">
        <w:rPr>
          <w:rFonts w:ascii="Times New Roman" w:hAnsi="Times New Roman" w:cs="Times New Roman"/>
          <w:sz w:val="24"/>
          <w:szCs w:val="24"/>
          <w:lang w:val="kk-KZ"/>
        </w:rPr>
        <w:t>которые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, в сво</w:t>
      </w:r>
      <w:r w:rsidR="00DD7018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 очередь, </w:t>
      </w:r>
      <w:r w:rsidR="008938CD">
        <w:rPr>
          <w:rFonts w:ascii="Times New Roman" w:hAnsi="Times New Roman" w:cs="Times New Roman"/>
          <w:sz w:val="24"/>
          <w:szCs w:val="24"/>
          <w:lang w:val="kk-KZ"/>
        </w:rPr>
        <w:t>по-раз</w:t>
      </w:r>
      <w:r w:rsidR="008938CD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8938CD">
        <w:rPr>
          <w:rFonts w:ascii="Times New Roman" w:hAnsi="Times New Roman" w:cs="Times New Roman"/>
          <w:sz w:val="24"/>
          <w:szCs w:val="24"/>
          <w:lang w:val="kk-KZ"/>
        </w:rPr>
        <w:t xml:space="preserve">ому влияют </w:t>
      </w:r>
      <w:r w:rsidR="008938CD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8938CD">
        <w:rPr>
          <w:rFonts w:ascii="Times New Roman" w:hAnsi="Times New Roman" w:cs="Times New Roman"/>
          <w:sz w:val="24"/>
          <w:szCs w:val="24"/>
          <w:lang w:val="kk-KZ"/>
        </w:rPr>
        <w:t xml:space="preserve">а их 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социально-</w:t>
      </w:r>
      <w:r w:rsidR="008938CD">
        <w:rPr>
          <w:rFonts w:ascii="Times New Roman" w:hAnsi="Times New Roman" w:cs="Times New Roman"/>
          <w:sz w:val="24"/>
          <w:szCs w:val="24"/>
          <w:lang w:val="kk-KZ"/>
        </w:rPr>
        <w:t>эко</w:t>
      </w:r>
      <w:r w:rsidR="008938CD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8938CD">
        <w:rPr>
          <w:rFonts w:ascii="Times New Roman" w:hAnsi="Times New Roman" w:cs="Times New Roman"/>
          <w:sz w:val="24"/>
          <w:szCs w:val="24"/>
          <w:lang w:val="kk-KZ"/>
        </w:rPr>
        <w:t>оми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ческое развитие</w:t>
      </w:r>
      <w:r w:rsidR="00FE41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938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04E0" w:rsidRPr="00FE4134">
        <w:rPr>
          <w:rFonts w:ascii="Times New Roman" w:hAnsi="Times New Roman" w:cs="Times New Roman"/>
          <w:sz w:val="24"/>
          <w:szCs w:val="24"/>
          <w:lang w:val="kk-KZ"/>
        </w:rPr>
        <w:t>Более того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>, стра</w:t>
      </w:r>
      <w:r w:rsidR="006204E0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>ы имеют различ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ное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="00E03D29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оше</w:t>
      </w:r>
      <w:r w:rsidR="00E03D29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ие к да</w:t>
      </w:r>
      <w:r w:rsidR="00E03D29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 xml:space="preserve">ой проблеме, обусловленное 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>ме</w:t>
      </w:r>
      <w:r w:rsidR="006204E0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>талитет</w:t>
      </w:r>
      <w:r w:rsidR="00E03D29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6204E0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14:paraId="49028C53" w14:textId="729376E7" w:rsidR="00D97E15" w:rsidRDefault="00093BA9" w:rsidP="00BB4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5BE9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AA5BE9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AA5BE9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 xml:space="preserve"> исследова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266A35">
        <w:rPr>
          <w:rFonts w:ascii="Times New Roman" w:hAnsi="Times New Roman" w:cs="Times New Roman"/>
          <w:sz w:val="24"/>
          <w:szCs w:val="24"/>
          <w:lang w:val="kk-KZ"/>
        </w:rPr>
        <w:t>ия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>срав</w:t>
      </w:r>
      <w:r w:rsidRPr="00093BA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93BA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ие способов борьбы с коррупцией в Япо</w:t>
      </w:r>
      <w:r w:rsidRPr="00093BA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ии и Казахста</w:t>
      </w:r>
      <w:r w:rsidRPr="00093BA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е. 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Для достиже</w:t>
      </w:r>
      <w:r w:rsidR="006E442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D97E1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6E4424">
        <w:rPr>
          <w:rFonts w:ascii="Times New Roman" w:hAnsi="Times New Roman" w:cs="Times New Roman"/>
          <w:sz w:val="24"/>
          <w:szCs w:val="24"/>
          <w:lang w:val="kk-KZ"/>
        </w:rPr>
        <w:t xml:space="preserve"> цели м</w:t>
      </w:r>
      <w:r>
        <w:rPr>
          <w:rFonts w:ascii="Times New Roman" w:hAnsi="Times New Roman" w:cs="Times New Roman"/>
          <w:sz w:val="24"/>
          <w:szCs w:val="24"/>
          <w:lang w:val="kk-KZ"/>
        </w:rPr>
        <w:t>ы и</w:t>
      </w:r>
      <w:r w:rsidR="002A5C4D">
        <w:rPr>
          <w:rFonts w:ascii="Times New Roman" w:hAnsi="Times New Roman" w:cs="Times New Roman"/>
          <w:sz w:val="24"/>
          <w:szCs w:val="24"/>
          <w:lang w:val="kk-KZ"/>
        </w:rPr>
        <w:t>спользовали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7A3D">
        <w:rPr>
          <w:rFonts w:ascii="Times New Roman" w:hAnsi="Times New Roman" w:cs="Times New Roman"/>
          <w:sz w:val="24"/>
          <w:szCs w:val="24"/>
          <w:lang w:val="kk-KZ"/>
        </w:rPr>
        <w:t>акту</w:t>
      </w:r>
      <w:r w:rsidR="00E7697B">
        <w:rPr>
          <w:rFonts w:ascii="Times New Roman" w:hAnsi="Times New Roman" w:cs="Times New Roman"/>
          <w:sz w:val="24"/>
          <w:szCs w:val="24"/>
          <w:lang w:val="kk-KZ"/>
        </w:rPr>
        <w:t>аль</w:t>
      </w:r>
      <w:r w:rsidR="00E7697B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7697B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источ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 xml:space="preserve">ики, описывающие </w:t>
      </w:r>
      <w:r w:rsidR="00F7715E">
        <w:rPr>
          <w:rFonts w:ascii="Times New Roman" w:hAnsi="Times New Roman" w:cs="Times New Roman"/>
          <w:sz w:val="24"/>
          <w:szCs w:val="24"/>
          <w:lang w:val="kk-KZ"/>
        </w:rPr>
        <w:t>специфику коррупцио</w:t>
      </w:r>
      <w:r w:rsidR="00F7715E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F7715E">
        <w:rPr>
          <w:rFonts w:ascii="Times New Roman" w:hAnsi="Times New Roman" w:cs="Times New Roman"/>
          <w:sz w:val="24"/>
          <w:szCs w:val="24"/>
          <w:lang w:val="kk-KZ"/>
        </w:rPr>
        <w:t>ой деятель</w:t>
      </w:r>
      <w:r w:rsidR="00F7715E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715E">
        <w:rPr>
          <w:rFonts w:ascii="Times New Roman" w:hAnsi="Times New Roman" w:cs="Times New Roman"/>
          <w:sz w:val="24"/>
          <w:szCs w:val="24"/>
          <w:lang w:val="kk-KZ"/>
        </w:rPr>
        <w:t xml:space="preserve">ости и 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ключевые а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тикоррупцио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 w:rsidRPr="00752E11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="00752E11" w:rsidRPr="00752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струме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ты в Казахста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F771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715E" w:rsidRPr="00F7715E">
        <w:rPr>
          <w:rFonts w:ascii="Times New Roman" w:hAnsi="Times New Roman" w:cs="Times New Roman"/>
          <w:sz w:val="24"/>
          <w:szCs w:val="24"/>
        </w:rPr>
        <w:t>[</w:t>
      </w:r>
      <w:r w:rsidR="00983739" w:rsidRPr="00983739">
        <w:rPr>
          <w:rFonts w:ascii="Times New Roman" w:hAnsi="Times New Roman" w:cs="Times New Roman"/>
          <w:sz w:val="24"/>
          <w:szCs w:val="24"/>
        </w:rPr>
        <w:t>3</w:t>
      </w:r>
      <w:r w:rsidR="00F7715E" w:rsidRPr="00F7715E">
        <w:rPr>
          <w:rFonts w:ascii="Times New Roman" w:hAnsi="Times New Roman" w:cs="Times New Roman"/>
          <w:sz w:val="24"/>
          <w:szCs w:val="24"/>
        </w:rPr>
        <w:t>]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 xml:space="preserve"> и Япо</w:t>
      </w:r>
      <w:r w:rsidR="00752E11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E11">
        <w:rPr>
          <w:rFonts w:ascii="Times New Roman" w:hAnsi="Times New Roman" w:cs="Times New Roman"/>
          <w:sz w:val="24"/>
          <w:szCs w:val="24"/>
          <w:lang w:val="kk-KZ"/>
        </w:rPr>
        <w:t>ии</w:t>
      </w:r>
      <w:r w:rsidR="003558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58F7" w:rsidRPr="003558F7">
        <w:rPr>
          <w:rFonts w:ascii="Times New Roman" w:hAnsi="Times New Roman" w:cs="Times New Roman"/>
          <w:sz w:val="24"/>
          <w:szCs w:val="24"/>
        </w:rPr>
        <w:t>[</w:t>
      </w:r>
      <w:r w:rsidR="00983739" w:rsidRPr="00983739">
        <w:rPr>
          <w:rFonts w:ascii="Times New Roman" w:hAnsi="Times New Roman" w:cs="Times New Roman"/>
          <w:sz w:val="24"/>
          <w:szCs w:val="24"/>
        </w:rPr>
        <w:t>1</w:t>
      </w:r>
      <w:r w:rsidR="003558F7" w:rsidRPr="003558F7">
        <w:rPr>
          <w:rFonts w:ascii="Times New Roman" w:hAnsi="Times New Roman" w:cs="Times New Roman"/>
          <w:sz w:val="24"/>
          <w:szCs w:val="24"/>
        </w:rPr>
        <w:t>]</w:t>
      </w:r>
      <w:r w:rsidR="0020304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CE179C" w14:textId="2AD874F3" w:rsidR="00D97E15" w:rsidRPr="00203042" w:rsidRDefault="00E03D29" w:rsidP="00203042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Результаты исследования показали, что, в</w:t>
      </w:r>
      <w:r w:rsidR="00BA4678">
        <w:rPr>
          <w:rFonts w:ascii="Times New Roman" w:hAnsi="Times New Roman" w:cs="Times New Roman"/>
          <w:sz w:val="24"/>
          <w:szCs w:val="24"/>
          <w:lang w:val="kk-KZ"/>
        </w:rPr>
        <w:t>о-первых, а</w:t>
      </w:r>
      <w:r w:rsidR="00A128C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A128C4">
        <w:rPr>
          <w:rFonts w:ascii="Times New Roman" w:hAnsi="Times New Roman" w:cs="Times New Roman"/>
          <w:sz w:val="24"/>
          <w:szCs w:val="24"/>
          <w:lang w:val="kk-KZ"/>
        </w:rPr>
        <w:t>тикоррупцио</w:t>
      </w:r>
      <w:r w:rsidR="00A128C4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A128C4">
        <w:rPr>
          <w:rFonts w:ascii="Times New Roman" w:hAnsi="Times New Roman" w:cs="Times New Roman"/>
          <w:sz w:val="24"/>
          <w:szCs w:val="24"/>
          <w:lang w:val="kk-KZ"/>
        </w:rPr>
        <w:t>ым орга</w:t>
      </w:r>
      <w:r w:rsidR="00A128C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1F572A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, выпол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яющим коорди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ирующую роль,</w:t>
      </w:r>
      <w:r w:rsidR="001F57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28C4">
        <w:rPr>
          <w:rFonts w:ascii="Times New Roman" w:hAnsi="Times New Roman" w:cs="Times New Roman"/>
          <w:sz w:val="24"/>
          <w:szCs w:val="24"/>
          <w:lang w:val="kk-KZ"/>
        </w:rPr>
        <w:t>в Казахста</w:t>
      </w:r>
      <w:r w:rsidR="00A128C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A128C4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="001F572A">
        <w:rPr>
          <w:rFonts w:ascii="Times New Roman" w:hAnsi="Times New Roman" w:cs="Times New Roman"/>
          <w:sz w:val="24"/>
          <w:szCs w:val="24"/>
          <w:lang w:val="kk-KZ"/>
        </w:rPr>
        <w:t xml:space="preserve">является </w:t>
      </w:r>
      <w:r w:rsidR="00A128C4" w:rsidRPr="00A128C4">
        <w:rPr>
          <w:rFonts w:ascii="Times New Roman" w:hAnsi="Times New Roman" w:cs="Times New Roman"/>
          <w:sz w:val="24"/>
          <w:szCs w:val="24"/>
          <w:lang w:val="kk-KZ"/>
        </w:rPr>
        <w:t>Агентство Республики Казахстан по противодействию коррупции</w:t>
      </w:r>
      <w:r w:rsidR="001F572A">
        <w:rPr>
          <w:rFonts w:ascii="Times New Roman" w:hAnsi="Times New Roman" w:cs="Times New Roman"/>
          <w:sz w:val="24"/>
          <w:szCs w:val="24"/>
          <w:lang w:val="kk-KZ"/>
        </w:rPr>
        <w:t xml:space="preserve">, тогда как </w:t>
      </w:r>
      <w:r w:rsidR="00BA4678">
        <w:rPr>
          <w:rFonts w:ascii="Times New Roman" w:hAnsi="Times New Roman" w:cs="Times New Roman"/>
          <w:sz w:val="24"/>
          <w:szCs w:val="24"/>
          <w:lang w:val="kk-KZ"/>
        </w:rPr>
        <w:t>в Япо</w:t>
      </w:r>
      <w:r w:rsidR="00BA467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BA4678">
        <w:rPr>
          <w:rFonts w:ascii="Times New Roman" w:hAnsi="Times New Roman" w:cs="Times New Roman"/>
          <w:sz w:val="24"/>
          <w:szCs w:val="24"/>
          <w:lang w:val="kk-KZ"/>
        </w:rPr>
        <w:t xml:space="preserve">ии </w:t>
      </w:r>
      <w:r>
        <w:rPr>
          <w:rFonts w:ascii="Times New Roman" w:hAnsi="Times New Roman" w:cs="Times New Roman"/>
          <w:sz w:val="24"/>
          <w:szCs w:val="24"/>
          <w:lang w:val="kk-KZ"/>
        </w:rPr>
        <w:t>специальный орган отсутствует. Во-вторых,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хотя обе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 xml:space="preserve"> стра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ы имеют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 xml:space="preserve"> общие ос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аправле</w:t>
      </w:r>
      <w:r w:rsidR="00053104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ия в борьбе с коррупцией, такие как этика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ых служащих</w:t>
      </w:r>
      <w:r w:rsidR="000531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 xml:space="preserve"> доступ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ость и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формации гражда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ам и прозрач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ость в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утре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их процессов</w:t>
      </w:r>
      <w:r>
        <w:rPr>
          <w:rFonts w:ascii="Times New Roman" w:hAnsi="Times New Roman" w:cs="Times New Roman"/>
          <w:sz w:val="24"/>
          <w:szCs w:val="24"/>
          <w:lang w:val="kk-KZ"/>
        </w:rPr>
        <w:t>, однако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 xml:space="preserve"> ввиду особе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>остей зако</w:t>
      </w:r>
      <w:r w:rsidR="000E1FE8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E1FE8">
        <w:rPr>
          <w:rFonts w:ascii="Times New Roman" w:hAnsi="Times New Roman" w:cs="Times New Roman"/>
          <w:sz w:val="24"/>
          <w:szCs w:val="24"/>
          <w:lang w:val="kk-KZ"/>
        </w:rPr>
        <w:t xml:space="preserve">одательства 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комплекса национальных особенностей между двумя странами имеются существенные 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различия. В то время как в Казахста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 xml:space="preserve">е вводятся 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овые зако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опроекты по усоверше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стова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ию системы взыска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ий за коррупцио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аруше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ия, в Япо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ии подоб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амере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 xml:space="preserve">ия </w:t>
      </w:r>
      <w:r w:rsidR="00F705FF" w:rsidRPr="008C2F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705FF">
        <w:rPr>
          <w:rFonts w:ascii="Times New Roman" w:hAnsi="Times New Roman" w:cs="Times New Roman"/>
          <w:sz w:val="24"/>
          <w:szCs w:val="24"/>
        </w:rPr>
        <w:t>е наблюдаются</w:t>
      </w:r>
      <w:r w:rsidR="00F705F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C7C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Различия также наблюдаются </w:t>
      </w:r>
      <w:r w:rsidR="00203042">
        <w:rPr>
          <w:rFonts w:ascii="Times New Roman" w:hAnsi="Times New Roman" w:cs="Times New Roman"/>
          <w:sz w:val="24"/>
          <w:szCs w:val="24"/>
        </w:rPr>
        <w:t xml:space="preserve">в </w:t>
      </w:r>
      <w:r w:rsidR="000C7CA4">
        <w:rPr>
          <w:rFonts w:ascii="Times New Roman" w:hAnsi="Times New Roman" w:cs="Times New Roman"/>
          <w:sz w:val="24"/>
          <w:szCs w:val="24"/>
        </w:rPr>
        <w:t>восприяти</w:t>
      </w:r>
      <w:r w:rsidR="00203042">
        <w:rPr>
          <w:rFonts w:ascii="Times New Roman" w:hAnsi="Times New Roman" w:cs="Times New Roman"/>
          <w:sz w:val="24"/>
          <w:szCs w:val="24"/>
        </w:rPr>
        <w:t>и</w:t>
      </w:r>
      <w:r w:rsidR="000C7CA4">
        <w:rPr>
          <w:rFonts w:ascii="Times New Roman" w:hAnsi="Times New Roman" w:cs="Times New Roman"/>
          <w:sz w:val="24"/>
          <w:szCs w:val="24"/>
        </w:rPr>
        <w:t xml:space="preserve"> коррупции общественностью в Казахстане и Японии. </w:t>
      </w:r>
      <w:r>
        <w:rPr>
          <w:rFonts w:ascii="Times New Roman" w:hAnsi="Times New Roman" w:cs="Times New Roman"/>
          <w:sz w:val="24"/>
          <w:szCs w:val="24"/>
        </w:rPr>
        <w:t>Так, в</w:t>
      </w:r>
      <w:r w:rsidR="003870C7">
        <w:rPr>
          <w:rFonts w:ascii="Times New Roman" w:hAnsi="Times New Roman" w:cs="Times New Roman"/>
          <w:sz w:val="24"/>
          <w:szCs w:val="24"/>
        </w:rPr>
        <w:t xml:space="preserve"> Республике Казахстан</w:t>
      </w:r>
      <w:r w:rsidR="00C67A6E">
        <w:rPr>
          <w:rFonts w:ascii="Times New Roman" w:hAnsi="Times New Roman" w:cs="Times New Roman"/>
          <w:sz w:val="24"/>
          <w:szCs w:val="24"/>
        </w:rPr>
        <w:t xml:space="preserve"> особое внимание </w:t>
      </w:r>
      <w:r w:rsidR="001B1C95">
        <w:rPr>
          <w:rFonts w:ascii="Times New Roman" w:hAnsi="Times New Roman" w:cs="Times New Roman"/>
          <w:sz w:val="24"/>
          <w:szCs w:val="24"/>
        </w:rPr>
        <w:t xml:space="preserve">со стороны государства </w:t>
      </w:r>
      <w:r>
        <w:rPr>
          <w:rFonts w:ascii="Times New Roman" w:hAnsi="Times New Roman" w:cs="Times New Roman"/>
          <w:sz w:val="24"/>
          <w:szCs w:val="24"/>
        </w:rPr>
        <w:t xml:space="preserve">в формировании антикоррупционной культуры уделяется работе с </w:t>
      </w:r>
      <w:r w:rsidR="00C67A6E">
        <w:rPr>
          <w:rFonts w:ascii="Times New Roman" w:hAnsi="Times New Roman" w:cs="Times New Roman"/>
          <w:sz w:val="24"/>
          <w:szCs w:val="24"/>
        </w:rPr>
        <w:t>подрастающ</w:t>
      </w:r>
      <w:r>
        <w:rPr>
          <w:rFonts w:ascii="Times New Roman" w:hAnsi="Times New Roman" w:cs="Times New Roman"/>
          <w:sz w:val="24"/>
          <w:szCs w:val="24"/>
        </w:rPr>
        <w:t>им поколением</w:t>
      </w:r>
      <w:r w:rsidR="00C67A6E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 w:rsidR="00983739" w:rsidRPr="00983739">
        <w:rPr>
          <w:rFonts w:ascii="Times New Roman" w:hAnsi="Times New Roman" w:cs="Times New Roman"/>
          <w:sz w:val="24"/>
          <w:szCs w:val="24"/>
        </w:rPr>
        <w:t xml:space="preserve"> [2]</w:t>
      </w:r>
      <w:r w:rsidR="001B1C95">
        <w:rPr>
          <w:rFonts w:ascii="Times New Roman" w:hAnsi="Times New Roman" w:cs="Times New Roman"/>
          <w:sz w:val="24"/>
          <w:szCs w:val="24"/>
        </w:rPr>
        <w:t>.</w:t>
      </w:r>
      <w:r w:rsidR="001B1C95" w:rsidRPr="001B1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67A6E">
        <w:rPr>
          <w:rFonts w:ascii="Times New Roman" w:hAnsi="Times New Roman" w:cs="Times New Roman"/>
          <w:sz w:val="24"/>
          <w:szCs w:val="24"/>
        </w:rPr>
        <w:t xml:space="preserve"> Японии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C67A6E">
        <w:rPr>
          <w:rFonts w:ascii="Times New Roman" w:hAnsi="Times New Roman" w:cs="Times New Roman"/>
          <w:sz w:val="24"/>
          <w:szCs w:val="24"/>
        </w:rPr>
        <w:t xml:space="preserve"> серьезную роль </w:t>
      </w:r>
      <w:r w:rsidR="001B1C95">
        <w:rPr>
          <w:rFonts w:ascii="Times New Roman" w:hAnsi="Times New Roman" w:cs="Times New Roman"/>
          <w:sz w:val="24"/>
          <w:szCs w:val="24"/>
        </w:rPr>
        <w:t>в этом план</w:t>
      </w:r>
      <w:r w:rsidR="00C5559C">
        <w:rPr>
          <w:rFonts w:ascii="Times New Roman" w:hAnsi="Times New Roman" w:cs="Times New Roman"/>
          <w:sz w:val="24"/>
          <w:szCs w:val="24"/>
        </w:rPr>
        <w:t xml:space="preserve">е для общества </w:t>
      </w:r>
      <w:r w:rsidR="00C67A6E">
        <w:rPr>
          <w:rFonts w:ascii="Times New Roman" w:hAnsi="Times New Roman" w:cs="Times New Roman"/>
          <w:sz w:val="24"/>
          <w:szCs w:val="24"/>
        </w:rPr>
        <w:t xml:space="preserve">играют </w:t>
      </w:r>
      <w:r w:rsidR="001B1C95">
        <w:rPr>
          <w:rFonts w:ascii="Times New Roman" w:hAnsi="Times New Roman" w:cs="Times New Roman"/>
          <w:sz w:val="24"/>
          <w:szCs w:val="24"/>
        </w:rPr>
        <w:t xml:space="preserve">устоявшиеся морально-этические </w:t>
      </w:r>
      <w:r w:rsidR="00C5559C">
        <w:rPr>
          <w:rFonts w:ascii="Times New Roman" w:hAnsi="Times New Roman" w:cs="Times New Roman"/>
          <w:sz w:val="24"/>
          <w:szCs w:val="24"/>
        </w:rPr>
        <w:t>нормы</w:t>
      </w:r>
      <w:r w:rsidR="001B1C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1B1C95">
        <w:rPr>
          <w:rFonts w:ascii="Times New Roman" w:hAnsi="Times New Roman" w:cs="Times New Roman"/>
          <w:sz w:val="24"/>
          <w:szCs w:val="24"/>
        </w:rPr>
        <w:t>упом</w:t>
      </w:r>
      <w:r w:rsidR="00DD7018">
        <w:rPr>
          <w:rFonts w:ascii="Times New Roman" w:hAnsi="Times New Roman" w:cs="Times New Roman"/>
          <w:sz w:val="24"/>
          <w:szCs w:val="24"/>
        </w:rPr>
        <w:t>я</w:t>
      </w:r>
      <w:r w:rsidR="001B1C95">
        <w:rPr>
          <w:rFonts w:ascii="Times New Roman" w:hAnsi="Times New Roman" w:cs="Times New Roman"/>
          <w:sz w:val="24"/>
          <w:szCs w:val="24"/>
        </w:rPr>
        <w:t>н</w:t>
      </w:r>
      <w:r w:rsidR="00DD70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1B1C95">
        <w:rPr>
          <w:rFonts w:ascii="Times New Roman" w:hAnsi="Times New Roman" w:cs="Times New Roman"/>
          <w:sz w:val="24"/>
          <w:szCs w:val="24"/>
        </w:rPr>
        <w:t xml:space="preserve"> происхождение термина «коррупция» в японском языке и то, как он связан с давлением в японском обществе. </w:t>
      </w:r>
      <w:r w:rsidR="00203042">
        <w:rPr>
          <w:rFonts w:ascii="Times New Roman" w:hAnsi="Times New Roman" w:cs="Times New Roman"/>
          <w:sz w:val="24"/>
          <w:szCs w:val="24"/>
        </w:rPr>
        <w:t xml:space="preserve">В связи с этим в Японии, в отличие от Казахстана, огласка коррумпированных чиновников является более эффективным инструментом в борьбе </w:t>
      </w:r>
      <w:r w:rsidR="00DD7018">
        <w:rPr>
          <w:rFonts w:ascii="Times New Roman" w:hAnsi="Times New Roman" w:cs="Times New Roman"/>
          <w:sz w:val="24"/>
          <w:szCs w:val="24"/>
        </w:rPr>
        <w:t>с</w:t>
      </w:r>
      <w:r w:rsidR="00203042">
        <w:rPr>
          <w:rFonts w:ascii="Times New Roman" w:hAnsi="Times New Roman" w:cs="Times New Roman"/>
          <w:sz w:val="24"/>
          <w:szCs w:val="24"/>
        </w:rPr>
        <w:t xml:space="preserve"> взяточничеством и коррупцией. </w:t>
      </w: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позволило выделить успешные антикоррупционные практики в Японии и Республике Казахстан на основе анализа </w:t>
      </w:r>
      <w:r w:rsidR="00DD7018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5559C">
        <w:rPr>
          <w:rFonts w:ascii="Times New Roman" w:hAnsi="Times New Roman" w:cs="Times New Roman"/>
          <w:sz w:val="24"/>
          <w:szCs w:val="24"/>
        </w:rPr>
        <w:t xml:space="preserve"> по </w:t>
      </w:r>
      <w:r w:rsidR="00DD7018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</w:rPr>
        <w:t>противодействию коррупции.</w:t>
      </w:r>
    </w:p>
    <w:p w14:paraId="5A6C6BC6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0C6F7C4D" w14:textId="77777777" w:rsidR="00983739" w:rsidRPr="00983739" w:rsidRDefault="00983739" w:rsidP="00983739">
      <w:pPr>
        <w:shd w:val="clear" w:color="auto" w:fill="FFFFFF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523B5" w:rsidRPr="00452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Колесникова</w:t>
      </w:r>
      <w:r w:rsidRPr="00C55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В. Антикоррупционная политика в Японии // Плехановский барометр.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  <w:proofErr w:type="spellStart"/>
      <w:r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2(30).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. 39-42.</w:t>
      </w:r>
    </w:p>
    <w:p w14:paraId="2C0059A2" w14:textId="77777777" w:rsidR="00C5559C" w:rsidRPr="00983739" w:rsidRDefault="00983739" w:rsidP="00983739">
      <w:pPr>
        <w:shd w:val="clear" w:color="auto" w:fill="FFFFFF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523B5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 доклад о противодействии коррупции за 2022 год: https://www.gov.kz/memleket/entities/anticorruption/documents/details/494573?lang=ru</w:t>
      </w:r>
    </w:p>
    <w:p w14:paraId="247B7684" w14:textId="77777777" w:rsidR="00E7697B" w:rsidRPr="00983739" w:rsidRDefault="00983739" w:rsidP="00E7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Abuova</w:t>
      </w:r>
      <w:proofErr w:type="spellEnd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 Corruption in Kazakhstan: and its impact on the economic development of the country // 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Евразийского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национального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университета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Л.Н. Гумилева. Серия: Политические науки. Регионоведение. Востоковедение. Тюркология. 2020. </w:t>
      </w:r>
      <w:proofErr w:type="spellStart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. 4(133). P. 8-13.</w:t>
      </w:r>
    </w:p>
    <w:p w14:paraId="2F7E778D" w14:textId="77777777" w:rsidR="00625E91" w:rsidRDefault="00983739" w:rsidP="000C7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Transparency</w:t>
      </w:r>
      <w:proofErr w:type="spellEnd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="00E7697B" w:rsidRPr="0098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 w:tgtFrame="_blank" w:history="1">
        <w:r w:rsidR="00E7697B" w:rsidRPr="0098373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https://www.transparency.org/en/cpi/2023</w:t>
        </w:r>
      </w:hyperlink>
    </w:p>
    <w:sectPr w:rsidR="00625E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70"/>
    <w:multiLevelType w:val="hybridMultilevel"/>
    <w:tmpl w:val="6B92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11819"/>
    <w:multiLevelType w:val="hybridMultilevel"/>
    <w:tmpl w:val="4CCEF0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E1F8C"/>
    <w:multiLevelType w:val="hybridMultilevel"/>
    <w:tmpl w:val="EC6C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4556B"/>
    <w:multiLevelType w:val="hybridMultilevel"/>
    <w:tmpl w:val="223C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Эм Павел Павлович">
    <w15:presenceInfo w15:providerId="AD" w15:userId="S::pem@hse.ru::bffdbf14-0cad-4829-9969-57166159ef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A4"/>
    <w:rsid w:val="000007D1"/>
    <w:rsid w:val="00053104"/>
    <w:rsid w:val="00066D49"/>
    <w:rsid w:val="00093BA9"/>
    <w:rsid w:val="000967D7"/>
    <w:rsid w:val="000C7CA4"/>
    <w:rsid w:val="000E1FE8"/>
    <w:rsid w:val="001119E4"/>
    <w:rsid w:val="00167A3D"/>
    <w:rsid w:val="001B1C95"/>
    <w:rsid w:val="001E71A4"/>
    <w:rsid w:val="001F572A"/>
    <w:rsid w:val="00203042"/>
    <w:rsid w:val="0021599D"/>
    <w:rsid w:val="0022298E"/>
    <w:rsid w:val="00266A35"/>
    <w:rsid w:val="00275BB0"/>
    <w:rsid w:val="002A5C4D"/>
    <w:rsid w:val="002A6A2D"/>
    <w:rsid w:val="002C13F5"/>
    <w:rsid w:val="00341669"/>
    <w:rsid w:val="003558F7"/>
    <w:rsid w:val="003567BA"/>
    <w:rsid w:val="00366DDA"/>
    <w:rsid w:val="003870C7"/>
    <w:rsid w:val="003E4F8D"/>
    <w:rsid w:val="004144B0"/>
    <w:rsid w:val="00424086"/>
    <w:rsid w:val="004523B5"/>
    <w:rsid w:val="004F14BC"/>
    <w:rsid w:val="005A6145"/>
    <w:rsid w:val="005E386D"/>
    <w:rsid w:val="006204E0"/>
    <w:rsid w:val="00625E91"/>
    <w:rsid w:val="006B339E"/>
    <w:rsid w:val="006D7D16"/>
    <w:rsid w:val="006E4424"/>
    <w:rsid w:val="00752E11"/>
    <w:rsid w:val="00753C84"/>
    <w:rsid w:val="007B4530"/>
    <w:rsid w:val="007B4FBF"/>
    <w:rsid w:val="008417A4"/>
    <w:rsid w:val="00884E49"/>
    <w:rsid w:val="008938CD"/>
    <w:rsid w:val="008A59DB"/>
    <w:rsid w:val="0091302A"/>
    <w:rsid w:val="0093713A"/>
    <w:rsid w:val="00937B88"/>
    <w:rsid w:val="00966EF1"/>
    <w:rsid w:val="00983739"/>
    <w:rsid w:val="0099479D"/>
    <w:rsid w:val="00A128C4"/>
    <w:rsid w:val="00AA5BE9"/>
    <w:rsid w:val="00AC47E1"/>
    <w:rsid w:val="00B62411"/>
    <w:rsid w:val="00BA4678"/>
    <w:rsid w:val="00BB4DDC"/>
    <w:rsid w:val="00C5559C"/>
    <w:rsid w:val="00C67A6E"/>
    <w:rsid w:val="00C84090"/>
    <w:rsid w:val="00CA0150"/>
    <w:rsid w:val="00CB7525"/>
    <w:rsid w:val="00D04FD9"/>
    <w:rsid w:val="00D64F55"/>
    <w:rsid w:val="00D97E15"/>
    <w:rsid w:val="00DB4176"/>
    <w:rsid w:val="00DD7018"/>
    <w:rsid w:val="00DE6E76"/>
    <w:rsid w:val="00E03D29"/>
    <w:rsid w:val="00E47437"/>
    <w:rsid w:val="00E7697B"/>
    <w:rsid w:val="00E80C87"/>
    <w:rsid w:val="00E939A5"/>
    <w:rsid w:val="00F06CE5"/>
    <w:rsid w:val="00F705FF"/>
    <w:rsid w:val="00F7715E"/>
    <w:rsid w:val="00F90070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02D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23B5"/>
    <w:rPr>
      <w:b/>
      <w:sz w:val="36"/>
      <w:szCs w:val="36"/>
    </w:rPr>
  </w:style>
  <w:style w:type="paragraph" w:styleId="a7">
    <w:name w:val="Revision"/>
    <w:hidden/>
    <w:uiPriority w:val="99"/>
    <w:semiHidden/>
    <w:rsid w:val="00E03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23B5"/>
    <w:rPr>
      <w:b/>
      <w:sz w:val="36"/>
      <w:szCs w:val="36"/>
    </w:rPr>
  </w:style>
  <w:style w:type="paragraph" w:styleId="a7">
    <w:name w:val="Revision"/>
    <w:hidden/>
    <w:uiPriority w:val="99"/>
    <w:semiHidden/>
    <w:rsid w:val="00E0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transparency.org%2Fen%2Fcpi%2F2023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2024-02-29T15:43:00Z</dcterms:created>
  <dcterms:modified xsi:type="dcterms:W3CDTF">2024-02-29T15:50:00Z</dcterms:modified>
</cp:coreProperties>
</file>